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8CE7" w14:textId="391B4530" w:rsidR="00D82112" w:rsidRPr="0099250C" w:rsidRDefault="00181C7B" w:rsidP="004E054B">
      <w:pPr>
        <w:pStyle w:val="Otsikko2"/>
        <w:rPr>
          <w:rFonts w:asciiTheme="minorHAnsi" w:hAnsiTheme="minorHAnsi" w:cstheme="majorHAnsi"/>
          <w:sz w:val="48"/>
          <w:szCs w:val="48"/>
        </w:rPr>
      </w:pPr>
      <w:bookmarkStart w:id="0" w:name="_Hlk168499935"/>
      <w:bookmarkStart w:id="1" w:name="_Toc532574484"/>
      <w:r w:rsidRPr="0099250C">
        <w:rPr>
          <w:rFonts w:asciiTheme="minorHAnsi" w:hAnsiTheme="minorHAnsi" w:cstheme="majorHAnsi"/>
          <w:sz w:val="48"/>
          <w:szCs w:val="48"/>
        </w:rPr>
        <w:t>Valkosolujen erittelylaskennan lasten viitearvot päivittyvät</w:t>
      </w:r>
      <w:bookmarkEnd w:id="0"/>
    </w:p>
    <w:p w14:paraId="5A4BD470" w14:textId="42F2E442" w:rsidR="004E054B" w:rsidRPr="0099250C" w:rsidRDefault="00B73CB2" w:rsidP="004E054B">
      <w:pPr>
        <w:pStyle w:val="Otsikko2"/>
        <w:rPr>
          <w:rFonts w:asciiTheme="minorHAnsi" w:eastAsiaTheme="minorHAnsi" w:hAnsiTheme="minorHAnsi" w:cstheme="minorHAnsi"/>
          <w:szCs w:val="22"/>
        </w:rPr>
      </w:pPr>
      <w:r w:rsidRPr="0099250C">
        <w:rPr>
          <w:rFonts w:asciiTheme="minorHAnsi" w:hAnsiTheme="minorHAnsi"/>
        </w:rPr>
        <w:t>A</w:t>
      </w:r>
      <w:bookmarkEnd w:id="1"/>
      <w:r w:rsidRPr="0099250C">
        <w:rPr>
          <w:rFonts w:asciiTheme="minorHAnsi" w:hAnsiTheme="minorHAnsi"/>
        </w:rPr>
        <w:t>rvoisa asiakas,</w:t>
      </w:r>
    </w:p>
    <w:p w14:paraId="2A21B690" w14:textId="333771F2" w:rsidR="00557693" w:rsidRPr="0099250C" w:rsidRDefault="00557693" w:rsidP="001832F0">
      <w:pPr>
        <w:pStyle w:val="Otsikko4"/>
        <w:rPr>
          <w:rFonts w:asciiTheme="minorHAnsi" w:hAnsiTheme="minorHAnsi"/>
        </w:rPr>
      </w:pPr>
    </w:p>
    <w:p w14:paraId="058CD7E6" w14:textId="77777777" w:rsidR="009C496A" w:rsidRPr="0099250C" w:rsidRDefault="009C496A" w:rsidP="00181C7B">
      <w:pPr>
        <w:rPr>
          <w:rFonts w:cs="Arial"/>
          <w:szCs w:val="24"/>
        </w:rPr>
      </w:pPr>
      <w:r w:rsidRPr="0099250C">
        <w:rPr>
          <w:rFonts w:cstheme="majorHAnsi"/>
          <w:szCs w:val="24"/>
        </w:rPr>
        <w:t>Valkosolujen koneellisessa erittelylaskennassa (2475 B-PVK+TKD) käytetyt lasten viitearvot päivittyvät</w:t>
      </w:r>
      <w:r w:rsidRPr="0099250C">
        <w:rPr>
          <w:rFonts w:cs="Arial"/>
          <w:szCs w:val="24"/>
        </w:rPr>
        <w:t>. Muutos koskee seuraavia tutkimuksia</w:t>
      </w:r>
      <w:r w:rsidR="00181C7B" w:rsidRPr="0099250C">
        <w:rPr>
          <w:rFonts w:cs="Arial"/>
          <w:szCs w:val="24"/>
        </w:rPr>
        <w:t>:</w:t>
      </w:r>
      <w:r w:rsidR="00111EF7" w:rsidRPr="0099250C">
        <w:rPr>
          <w:rFonts w:cs="Arial"/>
          <w:szCs w:val="24"/>
        </w:rPr>
        <w:t xml:space="preserve"> </w:t>
      </w:r>
      <w:proofErr w:type="gramStart"/>
      <w:r w:rsidR="00181C7B" w:rsidRPr="0099250C">
        <w:rPr>
          <w:rFonts w:cs="Arial"/>
          <w:szCs w:val="24"/>
        </w:rPr>
        <w:t>B -</w:t>
      </w:r>
      <w:proofErr w:type="spellStart"/>
      <w:r w:rsidR="00181C7B" w:rsidRPr="0099250C">
        <w:rPr>
          <w:rFonts w:cs="Arial"/>
          <w:szCs w:val="24"/>
        </w:rPr>
        <w:t>Neut</w:t>
      </w:r>
      <w:proofErr w:type="spellEnd"/>
      <w:proofErr w:type="gramEnd"/>
      <w:r w:rsidR="00181C7B" w:rsidRPr="0099250C">
        <w:rPr>
          <w:rFonts w:cs="Arial"/>
          <w:szCs w:val="24"/>
        </w:rPr>
        <w:t xml:space="preserve"> (3238), B -Ly (3223), B -</w:t>
      </w:r>
      <w:proofErr w:type="spellStart"/>
      <w:r w:rsidR="00181C7B" w:rsidRPr="0099250C">
        <w:rPr>
          <w:rFonts w:cs="Arial"/>
          <w:szCs w:val="24"/>
        </w:rPr>
        <w:t>Monos</w:t>
      </w:r>
      <w:proofErr w:type="spellEnd"/>
      <w:r w:rsidR="00181C7B" w:rsidRPr="0099250C">
        <w:rPr>
          <w:rFonts w:cs="Arial"/>
          <w:szCs w:val="24"/>
        </w:rPr>
        <w:t xml:space="preserve"> (3230), B -</w:t>
      </w:r>
      <w:proofErr w:type="spellStart"/>
      <w:r w:rsidR="00181C7B" w:rsidRPr="0099250C">
        <w:rPr>
          <w:rFonts w:cs="Arial"/>
          <w:szCs w:val="24"/>
        </w:rPr>
        <w:t>Eos</w:t>
      </w:r>
      <w:proofErr w:type="spellEnd"/>
      <w:r w:rsidR="00181C7B" w:rsidRPr="0099250C">
        <w:rPr>
          <w:rFonts w:cs="Arial"/>
          <w:szCs w:val="24"/>
        </w:rPr>
        <w:t xml:space="preserve"> (1330), B -</w:t>
      </w:r>
      <w:proofErr w:type="spellStart"/>
      <w:r w:rsidR="00181C7B" w:rsidRPr="0099250C">
        <w:rPr>
          <w:rFonts w:cs="Arial"/>
          <w:szCs w:val="24"/>
        </w:rPr>
        <w:t>Baso</w:t>
      </w:r>
      <w:proofErr w:type="spellEnd"/>
      <w:r w:rsidR="00181C7B" w:rsidRPr="0099250C">
        <w:rPr>
          <w:rFonts w:cs="Arial"/>
          <w:szCs w:val="24"/>
        </w:rPr>
        <w:t xml:space="preserve"> (3157),</w:t>
      </w:r>
      <w:r w:rsidRPr="0099250C">
        <w:rPr>
          <w:rFonts w:cs="Arial"/>
          <w:szCs w:val="24"/>
        </w:rPr>
        <w:t xml:space="preserve"> </w:t>
      </w:r>
      <w:r w:rsidR="00181C7B" w:rsidRPr="0099250C">
        <w:rPr>
          <w:rFonts w:cs="Arial"/>
          <w:szCs w:val="24"/>
        </w:rPr>
        <w:t>L -</w:t>
      </w:r>
      <w:proofErr w:type="spellStart"/>
      <w:r w:rsidR="00181C7B" w:rsidRPr="0099250C">
        <w:rPr>
          <w:rFonts w:cs="Arial"/>
          <w:szCs w:val="24"/>
        </w:rPr>
        <w:t>Neut</w:t>
      </w:r>
      <w:proofErr w:type="spellEnd"/>
      <w:r w:rsidR="00181C7B" w:rsidRPr="0099250C">
        <w:rPr>
          <w:rFonts w:cs="Arial"/>
          <w:szCs w:val="24"/>
        </w:rPr>
        <w:t xml:space="preserve">% (238), L -Ly% (223),  </w:t>
      </w:r>
    </w:p>
    <w:p w14:paraId="3B3A011F" w14:textId="49D4D8C5" w:rsidR="00222D16" w:rsidRPr="0099250C" w:rsidRDefault="00181C7B" w:rsidP="00181C7B">
      <w:pPr>
        <w:rPr>
          <w:rFonts w:cs="Arial"/>
          <w:szCs w:val="24"/>
        </w:rPr>
      </w:pPr>
      <w:proofErr w:type="gramStart"/>
      <w:r w:rsidRPr="0099250C">
        <w:rPr>
          <w:rFonts w:cs="Arial"/>
          <w:szCs w:val="24"/>
        </w:rPr>
        <w:t>L -</w:t>
      </w:r>
      <w:proofErr w:type="spellStart"/>
      <w:r w:rsidRPr="0099250C">
        <w:rPr>
          <w:rFonts w:cs="Arial"/>
          <w:szCs w:val="24"/>
        </w:rPr>
        <w:t>Monos</w:t>
      </w:r>
      <w:proofErr w:type="spellEnd"/>
      <w:proofErr w:type="gramEnd"/>
      <w:r w:rsidRPr="0099250C">
        <w:rPr>
          <w:rFonts w:cs="Arial"/>
          <w:szCs w:val="24"/>
        </w:rPr>
        <w:t>% (230), L -</w:t>
      </w:r>
      <w:proofErr w:type="spellStart"/>
      <w:r w:rsidRPr="0099250C">
        <w:rPr>
          <w:rFonts w:cs="Arial"/>
          <w:szCs w:val="24"/>
        </w:rPr>
        <w:t>Eos</w:t>
      </w:r>
      <w:proofErr w:type="spellEnd"/>
      <w:r w:rsidRPr="0099250C">
        <w:rPr>
          <w:rFonts w:cs="Arial"/>
          <w:szCs w:val="24"/>
        </w:rPr>
        <w:t>% (1332), L -</w:t>
      </w:r>
      <w:proofErr w:type="spellStart"/>
      <w:r w:rsidRPr="0099250C">
        <w:rPr>
          <w:rFonts w:cs="Arial"/>
          <w:szCs w:val="24"/>
        </w:rPr>
        <w:t>Baso</w:t>
      </w:r>
      <w:proofErr w:type="spellEnd"/>
      <w:r w:rsidRPr="0099250C">
        <w:rPr>
          <w:rFonts w:cs="Arial"/>
          <w:szCs w:val="24"/>
        </w:rPr>
        <w:t>% (1168)</w:t>
      </w:r>
      <w:r w:rsidR="00456C1C" w:rsidRPr="0099250C">
        <w:rPr>
          <w:rFonts w:cs="Arial"/>
          <w:szCs w:val="24"/>
        </w:rPr>
        <w:t>.</w:t>
      </w:r>
      <w:r w:rsidR="00111EF7" w:rsidRPr="0099250C">
        <w:rPr>
          <w:rFonts w:cs="Arial"/>
          <w:szCs w:val="24"/>
        </w:rPr>
        <w:t xml:space="preserve"> </w:t>
      </w:r>
    </w:p>
    <w:p w14:paraId="516794DB" w14:textId="77777777" w:rsidR="00AC0115" w:rsidRPr="0099250C" w:rsidRDefault="00AC0115" w:rsidP="00E60631">
      <w:pPr>
        <w:rPr>
          <w:rFonts w:cs="Arial"/>
          <w:b/>
          <w:bCs/>
          <w:sz w:val="20"/>
          <w:szCs w:val="20"/>
        </w:rPr>
      </w:pPr>
    </w:p>
    <w:p w14:paraId="0A7A92E0" w14:textId="061CB52D" w:rsidR="00AC0115" w:rsidRPr="0099250C" w:rsidRDefault="00D260DD" w:rsidP="00E60631">
      <w:pPr>
        <w:rPr>
          <w:rFonts w:cs="Arial"/>
          <w:b/>
          <w:bCs/>
          <w:sz w:val="20"/>
          <w:szCs w:val="20"/>
        </w:rPr>
      </w:pPr>
      <w:r w:rsidRPr="0099250C">
        <w:rPr>
          <w:rFonts w:cs="Arial"/>
          <w:b/>
          <w:bCs/>
          <w:sz w:val="20"/>
          <w:szCs w:val="20"/>
        </w:rPr>
        <w:t>Uudet viitearvot</w:t>
      </w:r>
      <w:r w:rsidR="00F200CF" w:rsidRPr="0099250C">
        <w:rPr>
          <w:rFonts w:cs="Arial"/>
          <w:b/>
          <w:bCs/>
          <w:sz w:val="20"/>
          <w:szCs w:val="20"/>
        </w:rPr>
        <w:t>:</w:t>
      </w:r>
    </w:p>
    <w:p w14:paraId="2FAA04D5" w14:textId="77777777" w:rsidR="00F200CF" w:rsidRPr="0099250C" w:rsidRDefault="00F200CF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D260DD" w:rsidRPr="0099250C" w14:paraId="03F5117B" w14:textId="77777777" w:rsidTr="0001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7E9BAE" w14:textId="59BEEA87" w:rsidR="00D260DD" w:rsidRPr="0099250C" w:rsidRDefault="0001346F" w:rsidP="00E60631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5D273CA6" w14:textId="575C1745" w:rsidR="00D260DD" w:rsidRPr="0099250C" w:rsidRDefault="00D260DD" w:rsidP="00E606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454E8F5C" w14:textId="4EC0FC44" w:rsidR="00D260DD" w:rsidRPr="0099250C" w:rsidRDefault="00D260DD" w:rsidP="00E606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71DE9B34" w14:textId="0FC79595" w:rsidR="00D260DD" w:rsidRPr="0099250C" w:rsidRDefault="00D260DD" w:rsidP="00E606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D260DD" w:rsidRPr="0099250C" w14:paraId="315B82C4" w14:textId="77777777" w:rsidTr="0001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AC4B43" w14:textId="2823F696" w:rsidR="00D260DD" w:rsidRPr="0099250C" w:rsidRDefault="0001346F" w:rsidP="00E60631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B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Neut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(3238)</w:t>
            </w:r>
          </w:p>
        </w:tc>
        <w:tc>
          <w:tcPr>
            <w:tcW w:w="1418" w:type="dxa"/>
          </w:tcPr>
          <w:p w14:paraId="4BD0304A" w14:textId="5473BB38" w:rsidR="00D260DD" w:rsidRPr="0099250C" w:rsidRDefault="0001346F" w:rsidP="00E60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CD976E7" w14:textId="617DDE51" w:rsidR="00D260DD" w:rsidRPr="0099250C" w:rsidRDefault="0001346F" w:rsidP="00E60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1,67 – 6,41</w:t>
            </w:r>
            <w:proofErr w:type="gramEnd"/>
          </w:p>
        </w:tc>
        <w:tc>
          <w:tcPr>
            <w:tcW w:w="1984" w:type="dxa"/>
          </w:tcPr>
          <w:p w14:paraId="0DB3449A" w14:textId="67B26592" w:rsidR="00D260DD" w:rsidRPr="0099250C" w:rsidRDefault="00DE4582" w:rsidP="00E606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43E24D2" w14:textId="77777777" w:rsidTr="0001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B4633C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4FB9F6" w14:textId="6619814A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29DB894" w14:textId="551A359F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1,21 – 5,13</w:t>
            </w:r>
            <w:proofErr w:type="gramEnd"/>
          </w:p>
        </w:tc>
        <w:tc>
          <w:tcPr>
            <w:tcW w:w="1984" w:type="dxa"/>
          </w:tcPr>
          <w:p w14:paraId="07BEF809" w14:textId="58CD1F1A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6F1880BC" w14:textId="77777777" w:rsidTr="0001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1764EE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7D3BA" w14:textId="381B55E2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78D27B88" w14:textId="1206014F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0,92 – 4,46</w:t>
            </w:r>
            <w:proofErr w:type="gramEnd"/>
          </w:p>
        </w:tc>
        <w:tc>
          <w:tcPr>
            <w:tcW w:w="1984" w:type="dxa"/>
          </w:tcPr>
          <w:p w14:paraId="3DD9FF00" w14:textId="502F05E1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76EAD296" w14:textId="77777777" w:rsidTr="0001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AC7DD0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6396B7" w14:textId="3281C2EE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4099B196" w14:textId="4140BD22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1,01 – 6,33</w:t>
            </w:r>
            <w:proofErr w:type="gramEnd"/>
          </w:p>
        </w:tc>
        <w:tc>
          <w:tcPr>
            <w:tcW w:w="1984" w:type="dxa"/>
          </w:tcPr>
          <w:p w14:paraId="633EAFCA" w14:textId="370175FC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35C499BC" w14:textId="77777777" w:rsidTr="0001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6C57C4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FB147" w14:textId="76CDBEE5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00F0B7AE" w14:textId="2F978460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1,23 – 7,20</w:t>
            </w:r>
            <w:proofErr w:type="gramEnd"/>
          </w:p>
        </w:tc>
        <w:tc>
          <w:tcPr>
            <w:tcW w:w="1984" w:type="dxa"/>
          </w:tcPr>
          <w:p w14:paraId="2DC33B3F" w14:textId="4E1817F1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F8F05ED" w14:textId="77777777" w:rsidTr="0001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BD23065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975348" w14:textId="4161B01B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5D62BAA9" w14:textId="30510C10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1,57 – 8,11</w:t>
            </w:r>
            <w:proofErr w:type="gramEnd"/>
          </w:p>
        </w:tc>
        <w:tc>
          <w:tcPr>
            <w:tcW w:w="1984" w:type="dxa"/>
          </w:tcPr>
          <w:p w14:paraId="2F9FC681" w14:textId="0D5B58C3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34F11331" w14:textId="77777777" w:rsidTr="0001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D64429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01C6BD" w14:textId="3DDC71B6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14322597" w14:textId="5238123A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1,64 – 7,71</w:t>
            </w:r>
            <w:proofErr w:type="gramEnd"/>
          </w:p>
        </w:tc>
        <w:tc>
          <w:tcPr>
            <w:tcW w:w="1984" w:type="dxa"/>
          </w:tcPr>
          <w:p w14:paraId="62D8DF08" w14:textId="0468ED03" w:rsidR="00DE4582" w:rsidRPr="0099250C" w:rsidRDefault="00DE4582" w:rsidP="00DE45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E202ACF" w14:textId="77777777" w:rsidTr="00013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49D287" w14:textId="77777777" w:rsidR="00DE4582" w:rsidRPr="0099250C" w:rsidRDefault="00DE4582" w:rsidP="00DE4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E4901" w14:textId="02C14CD0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08E37B8A" w14:textId="3A8E926C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1,68 – 7,26</w:t>
            </w:r>
            <w:proofErr w:type="gramEnd"/>
          </w:p>
        </w:tc>
        <w:tc>
          <w:tcPr>
            <w:tcW w:w="1984" w:type="dxa"/>
          </w:tcPr>
          <w:p w14:paraId="1A071E40" w14:textId="48593A18" w:rsidR="00DE4582" w:rsidRPr="0099250C" w:rsidRDefault="00DE4582" w:rsidP="00DE4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</w:tbl>
    <w:p w14:paraId="4AF32307" w14:textId="288838CF" w:rsidR="005D235D" w:rsidRPr="0099250C" w:rsidRDefault="005D235D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DE4582" w:rsidRPr="0099250C" w14:paraId="2569F3CB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AB149B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4E4269AE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64DD1D36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11B69B21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DE4582" w:rsidRPr="0099250C" w14:paraId="24445104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CBA6C10" w14:textId="4FE3CF2E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B -Ly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(3223)</w:t>
            </w:r>
          </w:p>
        </w:tc>
        <w:tc>
          <w:tcPr>
            <w:tcW w:w="1418" w:type="dxa"/>
          </w:tcPr>
          <w:p w14:paraId="46D0A04B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4CA22819" w14:textId="55F5B1C1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1,91 – 7,77</w:t>
            </w:r>
            <w:proofErr w:type="gramEnd"/>
          </w:p>
        </w:tc>
        <w:tc>
          <w:tcPr>
            <w:tcW w:w="1984" w:type="dxa"/>
          </w:tcPr>
          <w:p w14:paraId="03E93288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0D45CD7C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E4D679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04DFDC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670CD728" w14:textId="51574354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2,27 – 8,29</w:t>
            </w:r>
            <w:proofErr w:type="gramEnd"/>
          </w:p>
        </w:tc>
        <w:tc>
          <w:tcPr>
            <w:tcW w:w="1984" w:type="dxa"/>
          </w:tcPr>
          <w:p w14:paraId="72A70A5F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8BC4EC6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E8C1F9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664294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4B14E86E" w14:textId="0BAD4E96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2,38 – 8,55</w:t>
            </w:r>
            <w:proofErr w:type="gramEnd"/>
          </w:p>
        </w:tc>
        <w:tc>
          <w:tcPr>
            <w:tcW w:w="1984" w:type="dxa"/>
          </w:tcPr>
          <w:p w14:paraId="7C25946F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901AD2A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26E3DC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005846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0E4737E5" w14:textId="093D349E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2,30 – 8,94</w:t>
            </w:r>
            <w:proofErr w:type="gramEnd"/>
          </w:p>
        </w:tc>
        <w:tc>
          <w:tcPr>
            <w:tcW w:w="1984" w:type="dxa"/>
          </w:tcPr>
          <w:p w14:paraId="5D380416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3BA5390F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CF0AF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8A4DE7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1CDB7914" w14:textId="79ABBD8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1,54 – 7,96</w:t>
            </w:r>
            <w:proofErr w:type="gramEnd"/>
          </w:p>
        </w:tc>
        <w:tc>
          <w:tcPr>
            <w:tcW w:w="1984" w:type="dxa"/>
          </w:tcPr>
          <w:p w14:paraId="2AC0A5CB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6E885CC7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8AC5E5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D6CD0B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0584D33A" w14:textId="529FA7B1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1,19 – 5,65</w:t>
            </w:r>
            <w:proofErr w:type="gramEnd"/>
          </w:p>
        </w:tc>
        <w:tc>
          <w:tcPr>
            <w:tcW w:w="1984" w:type="dxa"/>
          </w:tcPr>
          <w:p w14:paraId="53A7FC56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6372E415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05C1E48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2577E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19E3647A" w14:textId="2B95E795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1,07 – 4,12</w:t>
            </w:r>
            <w:proofErr w:type="gramEnd"/>
          </w:p>
        </w:tc>
        <w:tc>
          <w:tcPr>
            <w:tcW w:w="1984" w:type="dxa"/>
          </w:tcPr>
          <w:p w14:paraId="43926D2B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22B4CFB7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A4F52F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5EFA11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4EAC50E4" w14:textId="74A456EA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1,07 – 3,30</w:t>
            </w:r>
            <w:proofErr w:type="gramEnd"/>
          </w:p>
        </w:tc>
        <w:tc>
          <w:tcPr>
            <w:tcW w:w="1984" w:type="dxa"/>
          </w:tcPr>
          <w:p w14:paraId="43A81830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</w:tbl>
    <w:p w14:paraId="7CB6BF01" w14:textId="77777777" w:rsidR="00DE4582" w:rsidRPr="0099250C" w:rsidRDefault="00DE4582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DE4582" w:rsidRPr="0099250C" w14:paraId="037DE4D9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E48F12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42515D83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467D385E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4CE83674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DE4582" w:rsidRPr="0099250C" w14:paraId="6A7BDBAE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FC1111B" w14:textId="5D908F56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B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Monos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(3230)</w:t>
            </w:r>
          </w:p>
        </w:tc>
        <w:tc>
          <w:tcPr>
            <w:tcW w:w="1418" w:type="dxa"/>
          </w:tcPr>
          <w:p w14:paraId="7CB9FC17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60902E8" w14:textId="1FE78590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0,55 – 1,75</w:t>
            </w:r>
            <w:proofErr w:type="gramEnd"/>
          </w:p>
        </w:tc>
        <w:tc>
          <w:tcPr>
            <w:tcW w:w="1984" w:type="dxa"/>
          </w:tcPr>
          <w:p w14:paraId="22C13E32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A5D1DD5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CA7820C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4C60D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09EA355" w14:textId="712E4D95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0,35 – 1,30</w:t>
            </w:r>
            <w:proofErr w:type="gramEnd"/>
          </w:p>
        </w:tc>
        <w:tc>
          <w:tcPr>
            <w:tcW w:w="1984" w:type="dxa"/>
          </w:tcPr>
          <w:p w14:paraId="70ECE013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8BA3035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4E41A1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38A1BE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31A1D15D" w14:textId="2ADE5B01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0,28 – 1,13</w:t>
            </w:r>
            <w:proofErr w:type="gramEnd"/>
          </w:p>
        </w:tc>
        <w:tc>
          <w:tcPr>
            <w:tcW w:w="1984" w:type="dxa"/>
          </w:tcPr>
          <w:p w14:paraId="27E9A05F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0C14F000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9D836F9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1C080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3202EABB" w14:textId="26803573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0,26 – 1,12</w:t>
            </w:r>
            <w:proofErr w:type="gramEnd"/>
          </w:p>
        </w:tc>
        <w:tc>
          <w:tcPr>
            <w:tcW w:w="1984" w:type="dxa"/>
          </w:tcPr>
          <w:p w14:paraId="34F3E7EB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7F98813E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47EA5F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70518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468B479B" w14:textId="6E05B02A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0,26 – 1,12</w:t>
            </w:r>
            <w:proofErr w:type="gramEnd"/>
          </w:p>
        </w:tc>
        <w:tc>
          <w:tcPr>
            <w:tcW w:w="1984" w:type="dxa"/>
          </w:tcPr>
          <w:p w14:paraId="6846CFA3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279CF377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A33058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826D85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71B06114" w14:textId="5C8D37B6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0,22 – 0,93</w:t>
            </w:r>
            <w:proofErr w:type="gramEnd"/>
          </w:p>
        </w:tc>
        <w:tc>
          <w:tcPr>
            <w:tcW w:w="1984" w:type="dxa"/>
          </w:tcPr>
          <w:p w14:paraId="16892D56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4BA13AC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B34F10D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04AE0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11155456" w14:textId="420D787A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0,19 – 0,83</w:t>
            </w:r>
            <w:proofErr w:type="gramEnd"/>
          </w:p>
        </w:tc>
        <w:tc>
          <w:tcPr>
            <w:tcW w:w="1984" w:type="dxa"/>
          </w:tcPr>
          <w:p w14:paraId="7A511C5D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8D4A79D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9178F0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D965A9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231DA909" w14:textId="6BE6B018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0,19 – 0,75</w:t>
            </w:r>
            <w:proofErr w:type="gramEnd"/>
          </w:p>
        </w:tc>
        <w:tc>
          <w:tcPr>
            <w:tcW w:w="1984" w:type="dxa"/>
          </w:tcPr>
          <w:p w14:paraId="43EA914A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</w:tbl>
    <w:p w14:paraId="389F41C6" w14:textId="77777777" w:rsidR="00DE4582" w:rsidRPr="0099250C" w:rsidRDefault="00DE4582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DE4582" w:rsidRPr="0099250C" w14:paraId="7415E11F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BCE9D4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5C632A14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635226B7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61A4386F" w14:textId="77777777" w:rsidR="00DE4582" w:rsidRPr="0099250C" w:rsidRDefault="00DE4582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DE4582" w:rsidRPr="0099250C" w14:paraId="2C53BEE8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66A6A8F" w14:textId="6A582E99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B -</w:t>
            </w:r>
            <w:proofErr w:type="spellStart"/>
            <w:r w:rsidR="00E45CF6" w:rsidRPr="0099250C">
              <w:rPr>
                <w:rFonts w:cs="Arial"/>
                <w:sz w:val="20"/>
                <w:szCs w:val="20"/>
              </w:rPr>
              <w:t>Eos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(</w:t>
            </w:r>
            <w:r w:rsidR="00E45CF6" w:rsidRPr="0099250C">
              <w:rPr>
                <w:rFonts w:cs="Arial"/>
                <w:sz w:val="20"/>
                <w:szCs w:val="20"/>
              </w:rPr>
              <w:t>13</w:t>
            </w:r>
            <w:r w:rsidRPr="0099250C">
              <w:rPr>
                <w:rFonts w:cs="Arial"/>
                <w:sz w:val="20"/>
                <w:szCs w:val="20"/>
              </w:rPr>
              <w:t>30)</w:t>
            </w:r>
          </w:p>
        </w:tc>
        <w:tc>
          <w:tcPr>
            <w:tcW w:w="1418" w:type="dxa"/>
          </w:tcPr>
          <w:p w14:paraId="3B86B303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398E435F" w14:textId="1C8C1AA6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11</w:t>
            </w:r>
            <w:r w:rsidRPr="0099250C">
              <w:rPr>
                <w:rFonts w:cs="Arial"/>
                <w:sz w:val="20"/>
                <w:szCs w:val="20"/>
              </w:rPr>
              <w:t xml:space="preserve"> – </w:t>
            </w:r>
            <w:r w:rsidR="00E45CF6" w:rsidRPr="0099250C">
              <w:rPr>
                <w:rFonts w:cs="Arial"/>
                <w:sz w:val="20"/>
                <w:szCs w:val="20"/>
              </w:rPr>
              <w:t>0,65</w:t>
            </w:r>
            <w:proofErr w:type="gramEnd"/>
          </w:p>
        </w:tc>
        <w:tc>
          <w:tcPr>
            <w:tcW w:w="1984" w:type="dxa"/>
          </w:tcPr>
          <w:p w14:paraId="21BB5FB7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46FE19CB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CF9270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31A974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253EAE05" w14:textId="3A1DB3D9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07</w:t>
            </w:r>
            <w:r w:rsidRPr="0099250C">
              <w:rPr>
                <w:rFonts w:cs="Arial"/>
                <w:sz w:val="20"/>
                <w:szCs w:val="20"/>
              </w:rPr>
              <w:t xml:space="preserve"> – </w:t>
            </w:r>
            <w:r w:rsidR="00E45CF6" w:rsidRPr="0099250C">
              <w:rPr>
                <w:rFonts w:cs="Arial"/>
                <w:sz w:val="20"/>
                <w:szCs w:val="20"/>
              </w:rPr>
              <w:t>0,78</w:t>
            </w:r>
            <w:proofErr w:type="gramEnd"/>
          </w:p>
        </w:tc>
        <w:tc>
          <w:tcPr>
            <w:tcW w:w="1984" w:type="dxa"/>
          </w:tcPr>
          <w:p w14:paraId="70A6B86D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6BFD1FC5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3065AD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B96B06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384BA277" w14:textId="03BE2CA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05</w:t>
            </w:r>
            <w:r w:rsidRPr="0099250C">
              <w:rPr>
                <w:rFonts w:cs="Arial"/>
                <w:sz w:val="20"/>
                <w:szCs w:val="20"/>
              </w:rPr>
              <w:t xml:space="preserve"> – </w:t>
            </w:r>
            <w:r w:rsidR="00E45CF6" w:rsidRPr="0099250C">
              <w:rPr>
                <w:rFonts w:cs="Arial"/>
                <w:sz w:val="20"/>
                <w:szCs w:val="20"/>
              </w:rPr>
              <w:t>0,60</w:t>
            </w:r>
            <w:proofErr w:type="gramEnd"/>
          </w:p>
        </w:tc>
        <w:tc>
          <w:tcPr>
            <w:tcW w:w="1984" w:type="dxa"/>
          </w:tcPr>
          <w:p w14:paraId="48A48E8A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212076B0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8B8A806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12D7E8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60F19E12" w14:textId="6FDB553D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03</w:t>
            </w:r>
            <w:r w:rsidRPr="0099250C">
              <w:rPr>
                <w:rFonts w:cs="Arial"/>
                <w:sz w:val="20"/>
                <w:szCs w:val="20"/>
              </w:rPr>
              <w:t xml:space="preserve"> – </w:t>
            </w:r>
            <w:r w:rsidR="00E45CF6" w:rsidRPr="0099250C">
              <w:rPr>
                <w:rFonts w:cs="Arial"/>
                <w:sz w:val="20"/>
                <w:szCs w:val="20"/>
              </w:rPr>
              <w:t>0,68</w:t>
            </w:r>
            <w:proofErr w:type="gramEnd"/>
          </w:p>
        </w:tc>
        <w:tc>
          <w:tcPr>
            <w:tcW w:w="1984" w:type="dxa"/>
          </w:tcPr>
          <w:p w14:paraId="3049FA9F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6FD6E87D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575F801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B835CC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3AF4C1A1" w14:textId="403AB6F9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02</w:t>
            </w:r>
            <w:r w:rsidRPr="0099250C">
              <w:rPr>
                <w:rFonts w:cs="Arial"/>
                <w:sz w:val="20"/>
                <w:szCs w:val="20"/>
              </w:rPr>
              <w:t xml:space="preserve"> – </w:t>
            </w:r>
            <w:r w:rsidR="00E45CF6" w:rsidRPr="0099250C">
              <w:rPr>
                <w:rFonts w:cs="Arial"/>
                <w:sz w:val="20"/>
                <w:szCs w:val="20"/>
              </w:rPr>
              <w:t>0,70</w:t>
            </w:r>
            <w:proofErr w:type="gramEnd"/>
          </w:p>
        </w:tc>
        <w:tc>
          <w:tcPr>
            <w:tcW w:w="1984" w:type="dxa"/>
          </w:tcPr>
          <w:p w14:paraId="5AB51441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02C7C932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A1EC50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377EE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6F4CA825" w14:textId="7194C01E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03</w:t>
            </w:r>
            <w:r w:rsidRPr="0099250C">
              <w:rPr>
                <w:rFonts w:cs="Arial"/>
                <w:sz w:val="20"/>
                <w:szCs w:val="20"/>
              </w:rPr>
              <w:t xml:space="preserve"> – 0,</w:t>
            </w:r>
            <w:r w:rsidR="00E45CF6" w:rsidRPr="0099250C">
              <w:rPr>
                <w:rFonts w:cs="Arial"/>
                <w:sz w:val="20"/>
                <w:szCs w:val="20"/>
              </w:rPr>
              <w:t>50</w:t>
            </w:r>
            <w:proofErr w:type="gramEnd"/>
          </w:p>
        </w:tc>
        <w:tc>
          <w:tcPr>
            <w:tcW w:w="1984" w:type="dxa"/>
          </w:tcPr>
          <w:p w14:paraId="6ADB869B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950FF32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7E3165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9CC4F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655FAA4B" w14:textId="20860886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03</w:t>
            </w:r>
            <w:r w:rsidRPr="0099250C">
              <w:rPr>
                <w:rFonts w:cs="Arial"/>
                <w:sz w:val="20"/>
                <w:szCs w:val="20"/>
              </w:rPr>
              <w:t xml:space="preserve"> – 0,</w:t>
            </w:r>
            <w:r w:rsidR="00E45CF6" w:rsidRPr="0099250C">
              <w:rPr>
                <w:rFonts w:cs="Arial"/>
                <w:sz w:val="20"/>
                <w:szCs w:val="20"/>
              </w:rPr>
              <w:t>50</w:t>
            </w:r>
            <w:proofErr w:type="gramEnd"/>
          </w:p>
        </w:tc>
        <w:tc>
          <w:tcPr>
            <w:tcW w:w="1984" w:type="dxa"/>
          </w:tcPr>
          <w:p w14:paraId="2214F6E9" w14:textId="77777777" w:rsidR="00DE4582" w:rsidRPr="0099250C" w:rsidRDefault="00DE4582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DE4582" w:rsidRPr="0099250C" w14:paraId="1AEED8DF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35ADDA1" w14:textId="77777777" w:rsidR="00DE4582" w:rsidRPr="0099250C" w:rsidRDefault="00DE4582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559BB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62803884" w14:textId="0D45EFDA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</w:t>
            </w:r>
            <w:r w:rsidR="00E45CF6" w:rsidRPr="0099250C">
              <w:rPr>
                <w:rFonts w:cs="Arial"/>
                <w:sz w:val="20"/>
                <w:szCs w:val="20"/>
              </w:rPr>
              <w:t>03</w:t>
            </w:r>
            <w:r w:rsidRPr="0099250C">
              <w:rPr>
                <w:rFonts w:cs="Arial"/>
                <w:sz w:val="20"/>
                <w:szCs w:val="20"/>
              </w:rPr>
              <w:t xml:space="preserve"> – 0,</w:t>
            </w:r>
            <w:r w:rsidR="00E45CF6" w:rsidRPr="0099250C">
              <w:rPr>
                <w:rFonts w:cs="Arial"/>
                <w:sz w:val="20"/>
                <w:szCs w:val="20"/>
              </w:rPr>
              <w:t>3</w:t>
            </w:r>
            <w:r w:rsidRPr="0099250C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984" w:type="dxa"/>
          </w:tcPr>
          <w:p w14:paraId="6C051B22" w14:textId="77777777" w:rsidR="00DE4582" w:rsidRPr="0099250C" w:rsidRDefault="00DE4582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</w:tbl>
    <w:p w14:paraId="7E298AC0" w14:textId="77777777" w:rsidR="00DE4582" w:rsidRPr="0099250C" w:rsidRDefault="00DE4582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E45CF6" w:rsidRPr="0099250C" w14:paraId="44828CA7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EA6D098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009D2260" w14:textId="77777777" w:rsidR="00E45CF6" w:rsidRPr="0099250C" w:rsidRDefault="00E45CF6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273C7779" w14:textId="77777777" w:rsidR="00E45CF6" w:rsidRPr="0099250C" w:rsidRDefault="00E45CF6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55C01215" w14:textId="77777777" w:rsidR="00E45CF6" w:rsidRPr="0099250C" w:rsidRDefault="00E45CF6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E45CF6" w:rsidRPr="0099250C" w14:paraId="106308F1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5ABCBB" w14:textId="112592EC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B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Baso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(3157)</w:t>
            </w:r>
          </w:p>
        </w:tc>
        <w:tc>
          <w:tcPr>
            <w:tcW w:w="1418" w:type="dxa"/>
          </w:tcPr>
          <w:p w14:paraId="37073883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2B0FC69E" w14:textId="0AD8D4B1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0,02 – 0,09</w:t>
            </w:r>
            <w:proofErr w:type="gramEnd"/>
          </w:p>
        </w:tc>
        <w:tc>
          <w:tcPr>
            <w:tcW w:w="1984" w:type="dxa"/>
          </w:tcPr>
          <w:p w14:paraId="17436AC0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7602F593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5ABA13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A15168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20BCC8D7" w14:textId="5D7C354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0,07</w:t>
            </w:r>
            <w:proofErr w:type="gramEnd"/>
          </w:p>
        </w:tc>
        <w:tc>
          <w:tcPr>
            <w:tcW w:w="1984" w:type="dxa"/>
          </w:tcPr>
          <w:p w14:paraId="0571B394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2FD903C0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940D2C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CA4C17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7D5F8E8" w14:textId="2CDB9E13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0,06</w:t>
            </w:r>
            <w:proofErr w:type="gramEnd"/>
          </w:p>
        </w:tc>
        <w:tc>
          <w:tcPr>
            <w:tcW w:w="1984" w:type="dxa"/>
          </w:tcPr>
          <w:p w14:paraId="36BA9AFF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7ECB495B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371B1CB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BE98CE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49F8EB6E" w14:textId="000FC7FD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0,07</w:t>
            </w:r>
            <w:proofErr w:type="gramEnd"/>
          </w:p>
        </w:tc>
        <w:tc>
          <w:tcPr>
            <w:tcW w:w="1984" w:type="dxa"/>
          </w:tcPr>
          <w:p w14:paraId="6D6CB792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4CC53904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CA28DC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E630E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4E7ACF7A" w14:textId="59EA4FDD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0,06</w:t>
            </w:r>
            <w:proofErr w:type="gramEnd"/>
          </w:p>
        </w:tc>
        <w:tc>
          <w:tcPr>
            <w:tcW w:w="1984" w:type="dxa"/>
          </w:tcPr>
          <w:p w14:paraId="5876486C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68360BAD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52929DE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37F433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18A03E78" w14:textId="55134305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0,06</w:t>
            </w:r>
            <w:proofErr w:type="gramEnd"/>
          </w:p>
        </w:tc>
        <w:tc>
          <w:tcPr>
            <w:tcW w:w="1984" w:type="dxa"/>
          </w:tcPr>
          <w:p w14:paraId="56893152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57312310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6AD378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3FAAD1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0A88D019" w14:textId="5F3B6A1B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0,06</w:t>
            </w:r>
            <w:proofErr w:type="gramEnd"/>
          </w:p>
        </w:tc>
        <w:tc>
          <w:tcPr>
            <w:tcW w:w="1984" w:type="dxa"/>
          </w:tcPr>
          <w:p w14:paraId="3DA3FD17" w14:textId="77777777" w:rsidR="00E45CF6" w:rsidRPr="0099250C" w:rsidRDefault="00E45CF6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  <w:tr w:rsidR="00E45CF6" w:rsidRPr="0099250C" w14:paraId="224BACF0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31AF023" w14:textId="77777777" w:rsidR="00E45CF6" w:rsidRPr="0099250C" w:rsidRDefault="00E45CF6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7B2198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0DC48483" w14:textId="54D55DA8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0,01 – 0,05</w:t>
            </w:r>
            <w:proofErr w:type="gramEnd"/>
          </w:p>
        </w:tc>
        <w:tc>
          <w:tcPr>
            <w:tcW w:w="1984" w:type="dxa"/>
          </w:tcPr>
          <w:p w14:paraId="471C4339" w14:textId="77777777" w:rsidR="00E45CF6" w:rsidRPr="0099250C" w:rsidRDefault="00E45CF6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x E9/l</w:t>
            </w:r>
          </w:p>
        </w:tc>
      </w:tr>
    </w:tbl>
    <w:p w14:paraId="35352A09" w14:textId="539A6BE4" w:rsidR="00F200CF" w:rsidRPr="0099250C" w:rsidRDefault="00F200CF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1D26A8" w:rsidRPr="0099250C" w14:paraId="2DB0FEB4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F851B0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7962B024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5A0C41CC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23451E88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1D26A8" w:rsidRPr="0099250C" w14:paraId="76706454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281B2D" w14:textId="5282924C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L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Neut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>% (238)</w:t>
            </w:r>
          </w:p>
        </w:tc>
        <w:tc>
          <w:tcPr>
            <w:tcW w:w="1418" w:type="dxa"/>
          </w:tcPr>
          <w:p w14:paraId="6FA77ABE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71CAC5C" w14:textId="7DCF31EE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18 – 56</w:t>
            </w:r>
            <w:proofErr w:type="gramEnd"/>
          </w:p>
        </w:tc>
        <w:tc>
          <w:tcPr>
            <w:tcW w:w="1984" w:type="dxa"/>
          </w:tcPr>
          <w:p w14:paraId="720CF719" w14:textId="292ECE1B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776C31F0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C5DA3C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52030B" w14:textId="77777777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24B8F44" w14:textId="36AFC863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 – 56</w:t>
            </w:r>
            <w:proofErr w:type="gramEnd"/>
          </w:p>
        </w:tc>
        <w:tc>
          <w:tcPr>
            <w:tcW w:w="1984" w:type="dxa"/>
          </w:tcPr>
          <w:p w14:paraId="37C40E7A" w14:textId="4E8400B8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04D26DAD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C4B94E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059536" w14:textId="77777777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B3A3B71" w14:textId="3C78458D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10 – 58</w:t>
            </w:r>
            <w:proofErr w:type="gramEnd"/>
          </w:p>
        </w:tc>
        <w:tc>
          <w:tcPr>
            <w:tcW w:w="1984" w:type="dxa"/>
          </w:tcPr>
          <w:p w14:paraId="64073D95" w14:textId="10F59919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118DC967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C63295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F4277" w14:textId="77777777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77F59BE1" w14:textId="6EC07C90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13 – 62</w:t>
            </w:r>
            <w:proofErr w:type="gramEnd"/>
          </w:p>
        </w:tc>
        <w:tc>
          <w:tcPr>
            <w:tcW w:w="1984" w:type="dxa"/>
          </w:tcPr>
          <w:p w14:paraId="2469FFF9" w14:textId="29BDD70A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61493D3A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743503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2573C" w14:textId="77777777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1079538B" w14:textId="58617018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17 – 72</w:t>
            </w:r>
            <w:proofErr w:type="gramEnd"/>
          </w:p>
        </w:tc>
        <w:tc>
          <w:tcPr>
            <w:tcW w:w="1984" w:type="dxa"/>
          </w:tcPr>
          <w:p w14:paraId="1986BE8F" w14:textId="634F05ED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6C5D8EB0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BECCA3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BD58A4" w14:textId="77777777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3DFE53BC" w14:textId="046D2312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22 – 69</w:t>
            </w:r>
            <w:proofErr w:type="gramEnd"/>
          </w:p>
        </w:tc>
        <w:tc>
          <w:tcPr>
            <w:tcW w:w="1984" w:type="dxa"/>
          </w:tcPr>
          <w:p w14:paraId="60DF2A10" w14:textId="36DBE160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17271A69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37DED6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C9CF8" w14:textId="77777777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6FCEBF24" w14:textId="4B2546D2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29 – 73</w:t>
            </w:r>
            <w:proofErr w:type="gramEnd"/>
          </w:p>
        </w:tc>
        <w:tc>
          <w:tcPr>
            <w:tcW w:w="1984" w:type="dxa"/>
          </w:tcPr>
          <w:p w14:paraId="6987BB3E" w14:textId="42D01485" w:rsidR="001D26A8" w:rsidRPr="0099250C" w:rsidRDefault="001D26A8" w:rsidP="001D2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5A83BF4E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22CDC4D" w14:textId="77777777" w:rsidR="001D26A8" w:rsidRPr="0099250C" w:rsidRDefault="001D26A8" w:rsidP="001D26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0C4B9E" w14:textId="77777777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58BDB77A" w14:textId="122D9A30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26 – 73</w:t>
            </w:r>
            <w:proofErr w:type="gramEnd"/>
          </w:p>
        </w:tc>
        <w:tc>
          <w:tcPr>
            <w:tcW w:w="1984" w:type="dxa"/>
          </w:tcPr>
          <w:p w14:paraId="01349D50" w14:textId="521A3FDC" w:rsidR="001D26A8" w:rsidRPr="0099250C" w:rsidRDefault="001D26A8" w:rsidP="001D2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4C5E471A" w14:textId="77777777" w:rsidR="001D26A8" w:rsidRPr="0099250C" w:rsidRDefault="001D26A8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1D26A8" w:rsidRPr="0099250C" w14:paraId="001B0879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377A7E9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00718E82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1F74C42E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5D96DFF8" w14:textId="77777777" w:rsidR="001D26A8" w:rsidRPr="0099250C" w:rsidRDefault="001D26A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1D26A8" w:rsidRPr="0099250C" w14:paraId="329A3F2C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20BDCF" w14:textId="5A42FF80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L -Ly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>% (223)</w:t>
            </w:r>
          </w:p>
        </w:tc>
        <w:tc>
          <w:tcPr>
            <w:tcW w:w="1418" w:type="dxa"/>
          </w:tcPr>
          <w:p w14:paraId="0B1E7C5B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2B955BDE" w14:textId="0466AFA1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29 – 68</w:t>
            </w:r>
            <w:proofErr w:type="gramEnd"/>
          </w:p>
        </w:tc>
        <w:tc>
          <w:tcPr>
            <w:tcW w:w="1984" w:type="dxa"/>
          </w:tcPr>
          <w:p w14:paraId="1BF21EF4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23A94B5D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764E3A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A3FFB4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195872B" w14:textId="5A1BAFB6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33 – 80</w:t>
            </w:r>
            <w:proofErr w:type="gramEnd"/>
          </w:p>
        </w:tc>
        <w:tc>
          <w:tcPr>
            <w:tcW w:w="1984" w:type="dxa"/>
          </w:tcPr>
          <w:p w14:paraId="606F29F3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603B357A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BCE5EF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CDCFAC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47A4EF1F" w14:textId="5F55305A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40 – 86</w:t>
            </w:r>
            <w:proofErr w:type="gramEnd"/>
          </w:p>
        </w:tc>
        <w:tc>
          <w:tcPr>
            <w:tcW w:w="1984" w:type="dxa"/>
          </w:tcPr>
          <w:p w14:paraId="1D7658D9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53E3BAAF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A7F6F72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3585B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5DC18322" w14:textId="2C4E7CAF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36 – 85</w:t>
            </w:r>
            <w:proofErr w:type="gramEnd"/>
          </w:p>
        </w:tc>
        <w:tc>
          <w:tcPr>
            <w:tcW w:w="1984" w:type="dxa"/>
          </w:tcPr>
          <w:p w14:paraId="63D094A7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3C8415AA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27DBA9E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6D2095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5187BE28" w14:textId="63C05054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27 – 80</w:t>
            </w:r>
            <w:proofErr w:type="gramEnd"/>
          </w:p>
        </w:tc>
        <w:tc>
          <w:tcPr>
            <w:tcW w:w="1984" w:type="dxa"/>
          </w:tcPr>
          <w:p w14:paraId="5F96F00D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48B813F9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23FE6A9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0BB4F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5D9E9E57" w14:textId="6BE36AB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18 – 68</w:t>
            </w:r>
            <w:proofErr w:type="gramEnd"/>
          </w:p>
        </w:tc>
        <w:tc>
          <w:tcPr>
            <w:tcW w:w="1984" w:type="dxa"/>
          </w:tcPr>
          <w:p w14:paraId="292D44E0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29340B08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8E3260D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379E76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79C6D142" w14:textId="4E5CF301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16 – 57</w:t>
            </w:r>
            <w:proofErr w:type="gramEnd"/>
          </w:p>
        </w:tc>
        <w:tc>
          <w:tcPr>
            <w:tcW w:w="1984" w:type="dxa"/>
          </w:tcPr>
          <w:p w14:paraId="5B56BA40" w14:textId="77777777" w:rsidR="001D26A8" w:rsidRPr="0099250C" w:rsidRDefault="001D26A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1D26A8" w:rsidRPr="0099250C" w14:paraId="1FC177C5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C980D51" w14:textId="77777777" w:rsidR="001D26A8" w:rsidRPr="0099250C" w:rsidRDefault="001D26A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43CD59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4429788B" w14:textId="5B2552BF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17 – 51</w:t>
            </w:r>
            <w:proofErr w:type="gramEnd"/>
          </w:p>
        </w:tc>
        <w:tc>
          <w:tcPr>
            <w:tcW w:w="1984" w:type="dxa"/>
          </w:tcPr>
          <w:p w14:paraId="06024298" w14:textId="77777777" w:rsidR="001D26A8" w:rsidRPr="0099250C" w:rsidRDefault="001D26A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036E1ECF" w14:textId="77777777" w:rsidR="00A643D8" w:rsidRPr="0099250C" w:rsidRDefault="00A643D8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A643D8" w:rsidRPr="0099250C" w14:paraId="1B566AD5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EA5F611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4FDDC823" w14:textId="77777777" w:rsidR="00A643D8" w:rsidRPr="0099250C" w:rsidRDefault="00A643D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0A53B804" w14:textId="77777777" w:rsidR="00A643D8" w:rsidRPr="0099250C" w:rsidRDefault="00A643D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48C72800" w14:textId="77777777" w:rsidR="00A643D8" w:rsidRPr="0099250C" w:rsidRDefault="00A643D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A643D8" w:rsidRPr="0099250C" w14:paraId="233FC9D3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D4D3742" w14:textId="65CEA1E6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L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Monos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>% (230)</w:t>
            </w:r>
          </w:p>
        </w:tc>
        <w:tc>
          <w:tcPr>
            <w:tcW w:w="1418" w:type="dxa"/>
          </w:tcPr>
          <w:p w14:paraId="764DBC8F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1F47B522" w14:textId="6067BAB9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 – 20</w:t>
            </w:r>
            <w:proofErr w:type="gramEnd"/>
          </w:p>
        </w:tc>
        <w:tc>
          <w:tcPr>
            <w:tcW w:w="1984" w:type="dxa"/>
          </w:tcPr>
          <w:p w14:paraId="1CFCA482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3AAA39E8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2E58C6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09BD1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7A366C60" w14:textId="4D0D2D5E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5 – 16</w:t>
            </w:r>
            <w:proofErr w:type="gramEnd"/>
          </w:p>
        </w:tc>
        <w:tc>
          <w:tcPr>
            <w:tcW w:w="1984" w:type="dxa"/>
          </w:tcPr>
          <w:p w14:paraId="14E89BB5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3B559023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F7C5A3D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EB1A6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7311FED3" w14:textId="24D8DD5D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15</w:t>
            </w:r>
            <w:proofErr w:type="gramEnd"/>
          </w:p>
        </w:tc>
        <w:tc>
          <w:tcPr>
            <w:tcW w:w="1984" w:type="dxa"/>
          </w:tcPr>
          <w:p w14:paraId="1469D679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16B976E3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C8760AF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50ED6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01670BDA" w14:textId="2E22828D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13</w:t>
            </w:r>
            <w:proofErr w:type="gramEnd"/>
          </w:p>
        </w:tc>
        <w:tc>
          <w:tcPr>
            <w:tcW w:w="1984" w:type="dxa"/>
          </w:tcPr>
          <w:p w14:paraId="693E5115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09E48B8E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412A2C0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A9A1C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5DF6EF66" w14:textId="3BDC7503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13</w:t>
            </w:r>
            <w:proofErr w:type="gramEnd"/>
          </w:p>
        </w:tc>
        <w:tc>
          <w:tcPr>
            <w:tcW w:w="1984" w:type="dxa"/>
          </w:tcPr>
          <w:p w14:paraId="654B03FA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172538A7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FCA721F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8D732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00B45B08" w14:textId="2161DDE8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12</w:t>
            </w:r>
            <w:proofErr w:type="gramEnd"/>
          </w:p>
        </w:tc>
        <w:tc>
          <w:tcPr>
            <w:tcW w:w="1984" w:type="dxa"/>
          </w:tcPr>
          <w:p w14:paraId="2214E86C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6795572B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9FB0D3D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79F95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13F20517" w14:textId="74731CDC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12</w:t>
            </w:r>
            <w:proofErr w:type="gramEnd"/>
          </w:p>
        </w:tc>
        <w:tc>
          <w:tcPr>
            <w:tcW w:w="1984" w:type="dxa"/>
          </w:tcPr>
          <w:p w14:paraId="46B9F914" w14:textId="77777777" w:rsidR="00A643D8" w:rsidRPr="0099250C" w:rsidRDefault="00A643D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A643D8" w:rsidRPr="0099250C" w14:paraId="11A0B7AF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3E03D4" w14:textId="77777777" w:rsidR="00A643D8" w:rsidRPr="0099250C" w:rsidRDefault="00A643D8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25DBD8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346FC2AA" w14:textId="30DD1CF4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4 – 12</w:t>
            </w:r>
            <w:proofErr w:type="gramEnd"/>
          </w:p>
        </w:tc>
        <w:tc>
          <w:tcPr>
            <w:tcW w:w="1984" w:type="dxa"/>
          </w:tcPr>
          <w:p w14:paraId="3E8BBB64" w14:textId="77777777" w:rsidR="00A643D8" w:rsidRPr="0099250C" w:rsidRDefault="00A643D8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21520ADE" w14:textId="77777777" w:rsidR="001D26A8" w:rsidRPr="0099250C" w:rsidRDefault="001D26A8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5A73BD" w:rsidRPr="0099250C" w14:paraId="545AEDC3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BC4FAA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764935A6" w14:textId="77777777" w:rsidR="005A73BD" w:rsidRPr="0099250C" w:rsidRDefault="005A73BD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719C1C1C" w14:textId="77777777" w:rsidR="005A73BD" w:rsidRPr="0099250C" w:rsidRDefault="005A73BD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0CEF534A" w14:textId="77777777" w:rsidR="005A73BD" w:rsidRPr="0099250C" w:rsidRDefault="005A73BD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5A73BD" w:rsidRPr="0099250C" w14:paraId="14286BAC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602E4D" w14:textId="10062441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L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Eos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>% (1332)</w:t>
            </w:r>
          </w:p>
        </w:tc>
        <w:tc>
          <w:tcPr>
            <w:tcW w:w="1418" w:type="dxa"/>
          </w:tcPr>
          <w:p w14:paraId="67DD1F5B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2908C8AA" w14:textId="5986DF0D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5</w:t>
            </w:r>
            <w:proofErr w:type="gramEnd"/>
          </w:p>
        </w:tc>
        <w:tc>
          <w:tcPr>
            <w:tcW w:w="1984" w:type="dxa"/>
          </w:tcPr>
          <w:p w14:paraId="5106FD18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0209ED48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B752D0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F0F1A5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327318FD" w14:textId="2A2B24AF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5</w:t>
            </w:r>
            <w:proofErr w:type="gramEnd"/>
          </w:p>
        </w:tc>
        <w:tc>
          <w:tcPr>
            <w:tcW w:w="1984" w:type="dxa"/>
          </w:tcPr>
          <w:p w14:paraId="049277C8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3092523F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1E08A6B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B0B9B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446916E5" w14:textId="5ADA7EBA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4</w:t>
            </w:r>
            <w:proofErr w:type="gramEnd"/>
          </w:p>
        </w:tc>
        <w:tc>
          <w:tcPr>
            <w:tcW w:w="1984" w:type="dxa"/>
          </w:tcPr>
          <w:p w14:paraId="0EA02403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23CDA992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869F57A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FB4B2D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2A7FA895" w14:textId="0B5844E8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4</w:t>
            </w:r>
            <w:proofErr w:type="gramEnd"/>
          </w:p>
        </w:tc>
        <w:tc>
          <w:tcPr>
            <w:tcW w:w="1984" w:type="dxa"/>
          </w:tcPr>
          <w:p w14:paraId="7E732E8C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385F558B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EF117E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EE53E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102D4688" w14:textId="01D1FE2D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3</w:t>
            </w:r>
            <w:proofErr w:type="gramEnd"/>
          </w:p>
        </w:tc>
        <w:tc>
          <w:tcPr>
            <w:tcW w:w="1984" w:type="dxa"/>
          </w:tcPr>
          <w:p w14:paraId="33F77C11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30602243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618645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68D791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452288A1" w14:textId="2B15431A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4</w:t>
            </w:r>
            <w:proofErr w:type="gramEnd"/>
          </w:p>
        </w:tc>
        <w:tc>
          <w:tcPr>
            <w:tcW w:w="1984" w:type="dxa"/>
          </w:tcPr>
          <w:p w14:paraId="58E04FBE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732ABC24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30F2FF1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AF14F5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5FC3BDC3" w14:textId="54D5CA5D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4</w:t>
            </w:r>
            <w:proofErr w:type="gramEnd"/>
          </w:p>
        </w:tc>
        <w:tc>
          <w:tcPr>
            <w:tcW w:w="1984" w:type="dxa"/>
          </w:tcPr>
          <w:p w14:paraId="7353DBF8" w14:textId="77777777" w:rsidR="005A73BD" w:rsidRPr="0099250C" w:rsidRDefault="005A73BD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5A73BD" w:rsidRPr="0099250C" w14:paraId="62C06661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80A571" w14:textId="77777777" w:rsidR="005A73BD" w:rsidRPr="0099250C" w:rsidRDefault="005A73BD" w:rsidP="00D725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57BD56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2C076B8D" w14:textId="6B4727AE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 – 4</w:t>
            </w:r>
            <w:proofErr w:type="gramEnd"/>
          </w:p>
        </w:tc>
        <w:tc>
          <w:tcPr>
            <w:tcW w:w="1984" w:type="dxa"/>
          </w:tcPr>
          <w:p w14:paraId="33B5DBDC" w14:textId="77777777" w:rsidR="005A73BD" w:rsidRPr="0099250C" w:rsidRDefault="005A73BD" w:rsidP="00D72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12082277" w14:textId="77777777" w:rsidR="005A73BD" w:rsidRPr="0099250C" w:rsidRDefault="005A73BD" w:rsidP="00E60631">
      <w:pPr>
        <w:rPr>
          <w:rFonts w:cs="Arial"/>
          <w:sz w:val="20"/>
          <w:szCs w:val="20"/>
        </w:rPr>
      </w:pPr>
    </w:p>
    <w:tbl>
      <w:tblPr>
        <w:tblStyle w:val="Yksinkertainentaulukko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984"/>
      </w:tblGrid>
      <w:tr w:rsidR="00DA4E58" w:rsidRPr="0099250C" w14:paraId="474F2269" w14:textId="77777777" w:rsidTr="00D72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270C1E" w14:textId="77777777" w:rsidR="00DA4E58" w:rsidRPr="0099250C" w:rsidRDefault="00DA4E58" w:rsidP="00D725A7">
            <w:pPr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Tutkimus</w:t>
            </w:r>
          </w:p>
        </w:tc>
        <w:tc>
          <w:tcPr>
            <w:tcW w:w="1418" w:type="dxa"/>
          </w:tcPr>
          <w:p w14:paraId="7808BD47" w14:textId="77777777" w:rsidR="00DA4E58" w:rsidRPr="0099250C" w:rsidRDefault="00DA4E5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Ikä</w:t>
            </w:r>
          </w:p>
        </w:tc>
        <w:tc>
          <w:tcPr>
            <w:tcW w:w="1701" w:type="dxa"/>
          </w:tcPr>
          <w:p w14:paraId="02523998" w14:textId="77777777" w:rsidR="00DA4E58" w:rsidRPr="0099250C" w:rsidRDefault="00DA4E5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Viitearvo</w:t>
            </w:r>
          </w:p>
        </w:tc>
        <w:tc>
          <w:tcPr>
            <w:tcW w:w="1984" w:type="dxa"/>
          </w:tcPr>
          <w:p w14:paraId="277825CE" w14:textId="77777777" w:rsidR="00DA4E58" w:rsidRPr="0099250C" w:rsidRDefault="00DA4E58" w:rsidP="00D72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Yksikkö</w:t>
            </w:r>
          </w:p>
        </w:tc>
      </w:tr>
      <w:tr w:rsidR="00DA4E58" w:rsidRPr="0099250C" w14:paraId="48FF4243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1E7E711" w14:textId="3227625E" w:rsidR="00DA4E58" w:rsidRPr="0099250C" w:rsidRDefault="00DA4E58" w:rsidP="00D725A7">
            <w:pPr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L -</w:t>
            </w:r>
            <w:proofErr w:type="spellStart"/>
            <w:r w:rsidRPr="0099250C">
              <w:rPr>
                <w:rFonts w:cs="Arial"/>
                <w:sz w:val="20"/>
                <w:szCs w:val="20"/>
              </w:rPr>
              <w:t>Baso</w:t>
            </w:r>
            <w:proofErr w:type="spellEnd"/>
            <w:proofErr w:type="gramEnd"/>
            <w:r w:rsidRPr="0099250C">
              <w:rPr>
                <w:rFonts w:cs="Arial"/>
                <w:sz w:val="20"/>
                <w:szCs w:val="20"/>
              </w:rPr>
              <w:t>% (1168)</w:t>
            </w:r>
          </w:p>
        </w:tc>
        <w:tc>
          <w:tcPr>
            <w:tcW w:w="1418" w:type="dxa"/>
          </w:tcPr>
          <w:p w14:paraId="7898579B" w14:textId="77777777" w:rsidR="00DA4E58" w:rsidRPr="0099250C" w:rsidRDefault="00DA4E5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0</w:t>
            </w:r>
            <w:r w:rsidRPr="0099250C">
              <w:t xml:space="preserve"> </w:t>
            </w:r>
            <w:r w:rsidRPr="0099250C">
              <w:rPr>
                <w:rFonts w:cs="Arial"/>
                <w:sz w:val="20"/>
                <w:szCs w:val="20"/>
              </w:rPr>
              <w:t>– 14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0765CCC0" w14:textId="0B3393ED" w:rsidR="00DA4E58" w:rsidRPr="0099250C" w:rsidRDefault="00DA4E5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676C838A" w14:textId="77777777" w:rsidR="00DA4E58" w:rsidRPr="0099250C" w:rsidRDefault="00DA4E58" w:rsidP="00D72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46AD9675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39DEB38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5585E1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15 </w:t>
            </w:r>
            <w:r w:rsidRPr="0099250C">
              <w:rPr>
                <w:rFonts w:cs="Arial"/>
                <w:sz w:val="20"/>
                <w:szCs w:val="20"/>
              </w:rPr>
              <w:t>– 30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7FDEDF7" w14:textId="6626A6D9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439F05C8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79FE1BDB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C71E751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C3B59E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t xml:space="preserve">31 </w:t>
            </w:r>
            <w:r w:rsidRPr="0099250C">
              <w:rPr>
                <w:rFonts w:cs="Arial"/>
                <w:sz w:val="20"/>
                <w:szCs w:val="20"/>
              </w:rPr>
              <w:t>– 60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vrk</w:t>
            </w:r>
          </w:p>
        </w:tc>
        <w:tc>
          <w:tcPr>
            <w:tcW w:w="1701" w:type="dxa"/>
          </w:tcPr>
          <w:p w14:paraId="571B21CC" w14:textId="4D95F2FE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46EC802D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66DAB80F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7F94C6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7B3F47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61 vrk </w:t>
            </w:r>
            <w:r w:rsidRPr="0099250C">
              <w:rPr>
                <w:rFonts w:cs="Arial"/>
                <w:sz w:val="20"/>
                <w:szCs w:val="20"/>
              </w:rPr>
              <w:t>– 5 kk</w:t>
            </w:r>
          </w:p>
        </w:tc>
        <w:tc>
          <w:tcPr>
            <w:tcW w:w="1701" w:type="dxa"/>
          </w:tcPr>
          <w:p w14:paraId="0C376E59" w14:textId="37D3ACA8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459100DB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390E8968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D403DE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5557C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t xml:space="preserve">6 kk </w:t>
            </w:r>
            <w:r w:rsidRPr="0099250C">
              <w:rPr>
                <w:rFonts w:cs="Arial"/>
                <w:sz w:val="20"/>
                <w:szCs w:val="20"/>
              </w:rPr>
              <w:t>– 1 v</w:t>
            </w:r>
          </w:p>
        </w:tc>
        <w:tc>
          <w:tcPr>
            <w:tcW w:w="1701" w:type="dxa"/>
          </w:tcPr>
          <w:p w14:paraId="68CD3702" w14:textId="0A55CA9A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23C43413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30E0EF73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DBA1FB6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5F8D83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5v</w:t>
            </w:r>
          </w:p>
        </w:tc>
        <w:tc>
          <w:tcPr>
            <w:tcW w:w="1701" w:type="dxa"/>
          </w:tcPr>
          <w:p w14:paraId="34C4D94B" w14:textId="7331C2BA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7ED0F200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7F8219F6" w14:textId="77777777" w:rsidTr="00D72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04ED596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4A7EC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6v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11v</w:t>
            </w:r>
          </w:p>
        </w:tc>
        <w:tc>
          <w:tcPr>
            <w:tcW w:w="1701" w:type="dxa"/>
          </w:tcPr>
          <w:p w14:paraId="4F8AC6B3" w14:textId="7515A1EF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19F5A330" w14:textId="77777777" w:rsidR="00DA4E58" w:rsidRPr="0099250C" w:rsidRDefault="00DA4E58" w:rsidP="00DA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  <w:tr w:rsidR="00DA4E58" w:rsidRPr="0099250C" w14:paraId="7DF8D911" w14:textId="77777777" w:rsidTr="00D72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2AF50B" w14:textId="77777777" w:rsidR="00DA4E58" w:rsidRPr="0099250C" w:rsidRDefault="00DA4E58" w:rsidP="00DA4E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077872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gramStart"/>
            <w:r w:rsidRPr="0099250C">
              <w:rPr>
                <w:rFonts w:cs="Arial"/>
                <w:sz w:val="20"/>
                <w:szCs w:val="20"/>
              </w:rPr>
              <w:t>12v</w:t>
            </w:r>
            <w:proofErr w:type="gramEnd"/>
            <w:r w:rsidRPr="0099250C">
              <w:rPr>
                <w:rFonts w:cs="Arial"/>
                <w:sz w:val="20"/>
                <w:szCs w:val="20"/>
              </w:rPr>
              <w:t xml:space="preserve"> – 17v</w:t>
            </w:r>
          </w:p>
        </w:tc>
        <w:tc>
          <w:tcPr>
            <w:tcW w:w="1701" w:type="dxa"/>
          </w:tcPr>
          <w:p w14:paraId="1DA471E7" w14:textId="3EC51E6F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&lt;1</w:t>
            </w:r>
          </w:p>
        </w:tc>
        <w:tc>
          <w:tcPr>
            <w:tcW w:w="1984" w:type="dxa"/>
          </w:tcPr>
          <w:p w14:paraId="48B25F25" w14:textId="77777777" w:rsidR="00DA4E58" w:rsidRPr="0099250C" w:rsidRDefault="00DA4E58" w:rsidP="00DA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9250C">
              <w:rPr>
                <w:rFonts w:cs="Arial"/>
                <w:sz w:val="20"/>
                <w:szCs w:val="20"/>
              </w:rPr>
              <w:t>%</w:t>
            </w:r>
          </w:p>
        </w:tc>
      </w:tr>
    </w:tbl>
    <w:p w14:paraId="07D489EF" w14:textId="77777777" w:rsidR="005A73BD" w:rsidRPr="0099250C" w:rsidRDefault="005A73BD" w:rsidP="00E60631">
      <w:pPr>
        <w:rPr>
          <w:rFonts w:cs="Arial"/>
          <w:sz w:val="20"/>
          <w:szCs w:val="20"/>
        </w:rPr>
      </w:pPr>
    </w:p>
    <w:p w14:paraId="7E3F582F" w14:textId="77777777" w:rsidR="00DA4E58" w:rsidRPr="0099250C" w:rsidRDefault="00DA4E58" w:rsidP="00E60631">
      <w:pPr>
        <w:rPr>
          <w:rFonts w:cs="Arial"/>
          <w:sz w:val="20"/>
          <w:szCs w:val="20"/>
        </w:rPr>
      </w:pPr>
    </w:p>
    <w:p w14:paraId="54591C56" w14:textId="1B7D9DB0" w:rsidR="00C33454" w:rsidRPr="0099250C" w:rsidRDefault="0058612F" w:rsidP="00E60631">
      <w:pPr>
        <w:rPr>
          <w:rFonts w:cs="Arial"/>
          <w:sz w:val="20"/>
          <w:szCs w:val="20"/>
        </w:rPr>
      </w:pPr>
      <w:r w:rsidRPr="0099250C">
        <w:rPr>
          <w:rFonts w:cs="Arial"/>
          <w:sz w:val="20"/>
          <w:szCs w:val="20"/>
        </w:rPr>
        <w:t xml:space="preserve">Muutos astuu voimaan </w:t>
      </w:r>
      <w:r w:rsidR="00E452A4" w:rsidRPr="0099250C">
        <w:rPr>
          <w:rFonts w:cs="Arial"/>
          <w:b/>
          <w:bCs/>
          <w:sz w:val="20"/>
          <w:szCs w:val="20"/>
        </w:rPr>
        <w:t>20</w:t>
      </w:r>
      <w:r w:rsidR="004D58CC" w:rsidRPr="0099250C">
        <w:rPr>
          <w:rFonts w:cs="Arial"/>
          <w:b/>
          <w:bCs/>
          <w:sz w:val="20"/>
          <w:szCs w:val="20"/>
        </w:rPr>
        <w:t>.6.2024</w:t>
      </w:r>
      <w:r w:rsidRPr="0099250C">
        <w:rPr>
          <w:rFonts w:cs="Arial"/>
          <w:sz w:val="20"/>
          <w:szCs w:val="20"/>
        </w:rPr>
        <w:t xml:space="preserve"> alkaen</w:t>
      </w:r>
      <w:r w:rsidR="005D235D" w:rsidRPr="0099250C">
        <w:rPr>
          <w:rFonts w:cs="Arial"/>
          <w:sz w:val="20"/>
          <w:szCs w:val="20"/>
        </w:rPr>
        <w:t>.</w:t>
      </w:r>
    </w:p>
    <w:p w14:paraId="27851F93" w14:textId="1EBB81D3" w:rsidR="00EF4238" w:rsidRPr="0099250C" w:rsidRDefault="00EF4238" w:rsidP="00E60631">
      <w:pPr>
        <w:rPr>
          <w:rFonts w:cs="Arial"/>
          <w:color w:val="auto"/>
          <w:sz w:val="20"/>
          <w:szCs w:val="20"/>
          <w:shd w:val="clear" w:color="auto" w:fill="FFFFFF"/>
        </w:rPr>
      </w:pPr>
    </w:p>
    <w:p w14:paraId="5F2B5B5F" w14:textId="2F4A3991" w:rsidR="00181C7B" w:rsidRPr="0099250C" w:rsidRDefault="00181C7B" w:rsidP="00E60631">
      <w:pPr>
        <w:rPr>
          <w:rFonts w:cs="Arial"/>
          <w:color w:val="auto"/>
          <w:sz w:val="20"/>
          <w:szCs w:val="20"/>
          <w:shd w:val="clear" w:color="auto" w:fill="FFFFFF"/>
        </w:rPr>
      </w:pPr>
      <w:r w:rsidRPr="0099250C">
        <w:rPr>
          <w:rFonts w:cs="Arial"/>
          <w:color w:val="auto"/>
          <w:sz w:val="20"/>
          <w:szCs w:val="20"/>
          <w:shd w:val="clear" w:color="auto" w:fill="FFFFFF"/>
        </w:rPr>
        <w:t>Viitearv</w:t>
      </w:r>
      <w:r w:rsidR="00F85E4A" w:rsidRPr="0099250C">
        <w:rPr>
          <w:rFonts w:cs="Arial"/>
          <w:color w:val="auto"/>
          <w:sz w:val="20"/>
          <w:szCs w:val="20"/>
          <w:shd w:val="clear" w:color="auto" w:fill="FFFFFF"/>
        </w:rPr>
        <w:t>ojen lähde on kirja</w:t>
      </w:r>
      <w:r w:rsidR="00E76D3E" w:rsidRPr="0099250C">
        <w:rPr>
          <w:rFonts w:cs="Arial"/>
          <w:color w:val="auto"/>
          <w:sz w:val="20"/>
          <w:szCs w:val="20"/>
          <w:shd w:val="clear" w:color="auto" w:fill="FFFFFF"/>
        </w:rPr>
        <w:t>:</w:t>
      </w:r>
      <w:r w:rsidR="00F85E4A" w:rsidRPr="0099250C">
        <w:rPr>
          <w:rFonts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250C">
        <w:rPr>
          <w:rFonts w:cs="Arial"/>
          <w:color w:val="auto"/>
          <w:sz w:val="20"/>
          <w:szCs w:val="20"/>
          <w:shd w:val="clear" w:color="auto" w:fill="FFFFFF"/>
        </w:rPr>
        <w:t>Pediatric</w:t>
      </w:r>
      <w:proofErr w:type="spellEnd"/>
      <w:r w:rsidRPr="0099250C">
        <w:rPr>
          <w:rFonts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250C">
        <w:rPr>
          <w:rFonts w:cs="Arial"/>
          <w:color w:val="auto"/>
          <w:sz w:val="20"/>
          <w:szCs w:val="20"/>
          <w:shd w:val="clear" w:color="auto" w:fill="FFFFFF"/>
        </w:rPr>
        <w:t>Reference</w:t>
      </w:r>
      <w:proofErr w:type="spellEnd"/>
      <w:r w:rsidRPr="0099250C">
        <w:rPr>
          <w:rFonts w:cs="Arial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99250C">
        <w:rPr>
          <w:rFonts w:cs="Arial"/>
          <w:color w:val="auto"/>
          <w:sz w:val="20"/>
          <w:szCs w:val="20"/>
          <w:shd w:val="clear" w:color="auto" w:fill="FFFFFF"/>
        </w:rPr>
        <w:t>Intervals</w:t>
      </w:r>
      <w:proofErr w:type="spellEnd"/>
      <w:r w:rsidRPr="0099250C">
        <w:rPr>
          <w:rFonts w:cs="Arial"/>
          <w:color w:val="auto"/>
          <w:sz w:val="20"/>
          <w:szCs w:val="20"/>
          <w:shd w:val="clear" w:color="auto" w:fill="FFFFFF"/>
        </w:rPr>
        <w:t xml:space="preserve"> (7 painos, Sodin, Wong, </w:t>
      </w:r>
      <w:proofErr w:type="spellStart"/>
      <w:r w:rsidRPr="0099250C">
        <w:rPr>
          <w:rFonts w:cs="Arial"/>
          <w:color w:val="auto"/>
          <w:sz w:val="20"/>
          <w:szCs w:val="20"/>
          <w:shd w:val="clear" w:color="auto" w:fill="FFFFFF"/>
        </w:rPr>
        <w:t>Brugnara</w:t>
      </w:r>
      <w:proofErr w:type="spellEnd"/>
      <w:r w:rsidRPr="0099250C">
        <w:rPr>
          <w:rFonts w:cs="Arial"/>
          <w:color w:val="auto"/>
          <w:sz w:val="20"/>
          <w:szCs w:val="20"/>
          <w:shd w:val="clear" w:color="auto" w:fill="FFFFFF"/>
        </w:rPr>
        <w:t xml:space="preserve">, </w:t>
      </w:r>
      <w:proofErr w:type="spellStart"/>
      <w:r w:rsidRPr="0099250C">
        <w:rPr>
          <w:rFonts w:cs="Arial"/>
          <w:color w:val="auto"/>
          <w:sz w:val="20"/>
          <w:szCs w:val="20"/>
          <w:shd w:val="clear" w:color="auto" w:fill="FFFFFF"/>
        </w:rPr>
        <w:t>Soldin</w:t>
      </w:r>
      <w:proofErr w:type="spellEnd"/>
      <w:r w:rsidRPr="0099250C">
        <w:rPr>
          <w:rFonts w:cs="Arial"/>
          <w:color w:val="auto"/>
          <w:sz w:val="20"/>
          <w:szCs w:val="20"/>
          <w:shd w:val="clear" w:color="auto" w:fill="FFFFFF"/>
        </w:rPr>
        <w:t>)</w:t>
      </w:r>
      <w:r w:rsidR="00605B8B" w:rsidRPr="0099250C">
        <w:rPr>
          <w:rFonts w:cs="Arial"/>
          <w:color w:val="auto"/>
          <w:sz w:val="20"/>
          <w:szCs w:val="20"/>
          <w:shd w:val="clear" w:color="auto" w:fill="FFFFFF"/>
        </w:rPr>
        <w:t>. Uudet viitearvot päivitetään tutkimuskäsikirjaan muutoksen astuessa voimaan.</w:t>
      </w:r>
    </w:p>
    <w:p w14:paraId="52B10D06" w14:textId="77777777" w:rsidR="00E60631" w:rsidRPr="0099250C" w:rsidRDefault="00B73CB2" w:rsidP="00AF2E40">
      <w:pPr>
        <w:pStyle w:val="Otsikko3"/>
        <w:rPr>
          <w:rFonts w:asciiTheme="minorHAnsi" w:hAnsiTheme="minorHAnsi"/>
          <w:lang w:val="fi-FI"/>
        </w:rPr>
      </w:pPr>
      <w:r w:rsidRPr="0099250C">
        <w:rPr>
          <w:rFonts w:asciiTheme="minorHAnsi" w:hAnsiTheme="minorHAnsi"/>
          <w:lang w:val="fi-FI"/>
        </w:rPr>
        <w:t>Lisätietoja</w:t>
      </w:r>
    </w:p>
    <w:tbl>
      <w:tblPr>
        <w:tblStyle w:val="Eireunaviivaa"/>
        <w:tblW w:w="0" w:type="auto"/>
        <w:tblLook w:val="04A0" w:firstRow="1" w:lastRow="0" w:firstColumn="1" w:lastColumn="0" w:noHBand="0" w:noVBand="1"/>
      </w:tblPr>
      <w:tblGrid>
        <w:gridCol w:w="4247"/>
      </w:tblGrid>
      <w:tr w:rsidR="004D3DFB" w:rsidRPr="0099250C" w14:paraId="3B972486" w14:textId="77777777" w:rsidTr="00711F0C">
        <w:trPr>
          <w:trHeight w:val="340"/>
        </w:trPr>
        <w:tc>
          <w:tcPr>
            <w:tcW w:w="4247" w:type="dxa"/>
          </w:tcPr>
          <w:p w14:paraId="6D4D800F" w14:textId="33EF9DE4" w:rsidR="004D3DFB" w:rsidRPr="0099250C" w:rsidRDefault="004D3DFB" w:rsidP="00971365">
            <w:pPr>
              <w:pStyle w:val="Otsikko5"/>
              <w:rPr>
                <w:rFonts w:asciiTheme="minorHAnsi" w:hAnsiTheme="minorHAnsi"/>
              </w:rPr>
            </w:pPr>
            <w:r w:rsidRPr="0099250C">
              <w:rPr>
                <w:rFonts w:asciiTheme="minorHAnsi" w:hAnsiTheme="minorHAnsi"/>
              </w:rPr>
              <w:t>Mikko Helenius</w:t>
            </w:r>
          </w:p>
        </w:tc>
      </w:tr>
      <w:tr w:rsidR="004D3DFB" w:rsidRPr="0099250C" w14:paraId="4B7978CE" w14:textId="77777777" w:rsidTr="00F3023D">
        <w:tc>
          <w:tcPr>
            <w:tcW w:w="4247" w:type="dxa"/>
          </w:tcPr>
          <w:p w14:paraId="3060F3C2" w14:textId="407EDB57" w:rsidR="004D3DFB" w:rsidRPr="0099250C" w:rsidRDefault="004D3DFB" w:rsidP="00AF2E40">
            <w:pPr>
              <w:pStyle w:val="Viestinallekirjoitus"/>
              <w:rPr>
                <w:lang w:val="en-US"/>
              </w:rPr>
            </w:pPr>
            <w:r w:rsidRPr="0099250C">
              <w:rPr>
                <w:lang w:val="en-US"/>
              </w:rPr>
              <w:t xml:space="preserve">FT, </w:t>
            </w:r>
            <w:proofErr w:type="spellStart"/>
            <w:r w:rsidRPr="0099250C">
              <w:rPr>
                <w:lang w:val="en-US"/>
              </w:rPr>
              <w:t>sairaalakemisti</w:t>
            </w:r>
            <w:proofErr w:type="spellEnd"/>
          </w:p>
          <w:p w14:paraId="12743378" w14:textId="13A5F0F1" w:rsidR="004D3DFB" w:rsidRPr="0099250C" w:rsidRDefault="00D65401" w:rsidP="00AF2E40">
            <w:pPr>
              <w:pStyle w:val="Viestinallekirjoitus"/>
              <w:rPr>
                <w:lang w:val="en-US"/>
              </w:rPr>
            </w:pPr>
            <w:r w:rsidRPr="0099250C">
              <w:rPr>
                <w:lang w:val="en-US"/>
              </w:rPr>
              <w:t>0409225301</w:t>
            </w:r>
          </w:p>
          <w:p w14:paraId="0EE73BD8" w14:textId="2D9BCCA4" w:rsidR="004D3DFB" w:rsidRPr="0099250C" w:rsidRDefault="000D45B4" w:rsidP="00AF2E40">
            <w:pPr>
              <w:pStyle w:val="Viestinallekirjoitus"/>
              <w:rPr>
                <w:rStyle w:val="Paikkamerkkiteksti"/>
                <w:lang w:val="en-US"/>
              </w:rPr>
            </w:pPr>
            <w:r w:rsidRPr="0099250C">
              <w:rPr>
                <w:color w:val="60247E" w:themeColor="text2"/>
                <w:lang w:val="en-US"/>
              </w:rPr>
              <w:t>mikko.helenius</w:t>
            </w:r>
            <w:r w:rsidR="004D3DFB" w:rsidRPr="0099250C">
              <w:rPr>
                <w:color w:val="60247E" w:themeColor="text2"/>
                <w:lang w:val="en-US"/>
              </w:rPr>
              <w:t>@vita.fi</w:t>
            </w:r>
          </w:p>
        </w:tc>
      </w:tr>
    </w:tbl>
    <w:p w14:paraId="0E1C5B78" w14:textId="77777777" w:rsidR="007D60FC" w:rsidRPr="0099250C" w:rsidRDefault="007D60FC" w:rsidP="00AF2E40">
      <w:pPr>
        <w:pStyle w:val="Listiedot"/>
        <w:rPr>
          <w:lang w:val="en-US"/>
        </w:rPr>
      </w:pPr>
    </w:p>
    <w:sectPr w:rsidR="007D60FC" w:rsidRPr="0099250C" w:rsidSect="00B42DF9">
      <w:headerReference w:type="default" r:id="rId9"/>
      <w:footerReference w:type="default" r:id="rId10"/>
      <w:pgSz w:w="11906" w:h="16838" w:code="9"/>
      <w:pgMar w:top="1134" w:right="1701" w:bottom="1134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9E03" w14:textId="77777777" w:rsidR="006D247A" w:rsidRDefault="006D247A" w:rsidP="00BE4FCD">
      <w:r>
        <w:separator/>
      </w:r>
    </w:p>
  </w:endnote>
  <w:endnote w:type="continuationSeparator" w:id="0">
    <w:p w14:paraId="6D4AC8CA" w14:textId="77777777" w:rsidR="006D247A" w:rsidRDefault="006D247A" w:rsidP="00BE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altName w:val="Calibri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Nunito"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Nunito ExtraBold">
    <w:panose1 w:val="02000803000000000000"/>
    <w:charset w:val="00"/>
    <w:family w:val="auto"/>
    <w:pitch w:val="variable"/>
    <w:sig w:usb0="A00002FF" w:usb1="5000204B" w:usb2="00000000" w:usb3="00000000" w:csb0="00000197" w:csb1="00000000"/>
  </w:font>
  <w:font w:name="Faustina SemiBold">
    <w:altName w:val="Calibri"/>
    <w:panose1 w:val="00000700000000000000"/>
    <w:charset w:val="00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Eireunaviivaa"/>
      <w:tblW w:w="0" w:type="auto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940"/>
      <w:gridCol w:w="2897"/>
      <w:gridCol w:w="2667"/>
    </w:tblGrid>
    <w:tr w:rsidR="00971620" w:rsidRPr="00297D99" w14:paraId="1137B858" w14:textId="77777777" w:rsidTr="00D72D95">
      <w:tc>
        <w:tcPr>
          <w:tcW w:w="2940" w:type="dxa"/>
        </w:tcPr>
        <w:p w14:paraId="7DCD95C8" w14:textId="77777777" w:rsidR="00971620" w:rsidRPr="00533C3A" w:rsidRDefault="00971620">
          <w:pPr>
            <w:pStyle w:val="Alatunniste"/>
            <w:rPr>
              <w:rFonts w:asciiTheme="minorHAnsi" w:hAnsiTheme="minorHAnsi"/>
            </w:rPr>
          </w:pPr>
        </w:p>
      </w:tc>
      <w:tc>
        <w:tcPr>
          <w:tcW w:w="2897" w:type="dxa"/>
          <w:vMerge w:val="restart"/>
        </w:tcPr>
        <w:p w14:paraId="52F82792" w14:textId="66DF7925" w:rsidR="00971620" w:rsidRPr="00533C3A" w:rsidRDefault="00550481" w:rsidP="00B42DF9">
          <w:pPr>
            <w:pStyle w:val="Alatunniste"/>
            <w:rPr>
              <w:rFonts w:asciiTheme="minorHAnsi" w:hAnsiTheme="minorHAnsi"/>
              <w:noProof/>
              <w:lang w:val="en-US"/>
            </w:rPr>
          </w:pPr>
          <w:r>
            <w:rPr>
              <w:rFonts w:asciiTheme="minorHAnsi" w:hAnsiTheme="minorHAnsi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C055738" wp14:editId="65270880">
                <wp:simplePos x="0" y="0"/>
                <wp:positionH relativeFrom="column">
                  <wp:posOffset>910590</wp:posOffset>
                </wp:positionH>
                <wp:positionV relativeFrom="paragraph">
                  <wp:posOffset>108585</wp:posOffset>
                </wp:positionV>
                <wp:extent cx="495300" cy="481330"/>
                <wp:effectExtent l="0" t="0" r="0" b="0"/>
                <wp:wrapThrough wrapText="bothSides">
                  <wp:wrapPolygon edited="0">
                    <wp:start x="0" y="0"/>
                    <wp:lineTo x="0" y="20517"/>
                    <wp:lineTo x="20769" y="20517"/>
                    <wp:lineTo x="20769" y="0"/>
                    <wp:lineTo x="0" y="0"/>
                  </wp:wrapPolygon>
                </wp:wrapThrough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67" w:type="dxa"/>
        </w:tcPr>
        <w:p w14:paraId="1512E714" w14:textId="77777777" w:rsidR="00971620" w:rsidRPr="00533C3A" w:rsidRDefault="00971620">
          <w:pPr>
            <w:pStyle w:val="Alatunniste"/>
            <w:rPr>
              <w:rFonts w:asciiTheme="minorHAnsi" w:hAnsiTheme="minorHAnsi"/>
            </w:rPr>
          </w:pPr>
        </w:p>
      </w:tc>
    </w:tr>
    <w:tr w:rsidR="00802DA8" w:rsidRPr="00297D99" w14:paraId="2D69D33B" w14:textId="77777777" w:rsidTr="00060C17">
      <w:tc>
        <w:tcPr>
          <w:tcW w:w="2940" w:type="dxa"/>
        </w:tcPr>
        <w:p w14:paraId="21A7C5C9" w14:textId="352776D9" w:rsidR="00802DA8" w:rsidRPr="00533C3A" w:rsidRDefault="00802DA8">
          <w:pPr>
            <w:pStyle w:val="Alatunniste"/>
            <w:rPr>
              <w:rFonts w:asciiTheme="minorHAnsi" w:hAnsiTheme="minorHAnsi"/>
              <w:b/>
            </w:rPr>
          </w:pPr>
          <w:r w:rsidRPr="00533C3A">
            <w:rPr>
              <w:rFonts w:asciiTheme="minorHAnsi" w:hAnsiTheme="minorHAnsi"/>
              <w:b/>
            </w:rPr>
            <w:t>Vita Laboratoriot Oy</w:t>
          </w:r>
        </w:p>
        <w:p w14:paraId="3C5B843D" w14:textId="77777777" w:rsidR="00802DA8" w:rsidRPr="00533C3A" w:rsidRDefault="00802DA8">
          <w:pPr>
            <w:pStyle w:val="Alatunniste"/>
            <w:rPr>
              <w:rFonts w:asciiTheme="minorHAnsi" w:hAnsiTheme="minorHAnsi"/>
            </w:rPr>
          </w:pPr>
          <w:r w:rsidRPr="00533C3A">
            <w:rPr>
              <w:rFonts w:asciiTheme="minorHAnsi" w:hAnsiTheme="minorHAnsi"/>
            </w:rPr>
            <w:t>Laivakatu 5 F, 00150 Helsinki</w:t>
          </w:r>
        </w:p>
        <w:p w14:paraId="1DECF84C" w14:textId="4DA0E0AF" w:rsidR="00802DA8" w:rsidRPr="00533C3A" w:rsidRDefault="00802DA8">
          <w:pPr>
            <w:pStyle w:val="Alatunniste"/>
            <w:rPr>
              <w:rFonts w:asciiTheme="minorHAnsi" w:hAnsiTheme="minorHAnsi"/>
            </w:rPr>
          </w:pPr>
          <w:r w:rsidRPr="00533C3A">
            <w:rPr>
              <w:rFonts w:asciiTheme="minorHAnsi" w:hAnsiTheme="minorHAnsi"/>
            </w:rPr>
            <w:t>Puhelin +358 9 22</w:t>
          </w:r>
          <w:r w:rsidR="00484340">
            <w:rPr>
              <w:rFonts w:asciiTheme="minorHAnsi" w:hAnsiTheme="minorHAnsi"/>
            </w:rPr>
            <w:t xml:space="preserve"> 88 00</w:t>
          </w:r>
        </w:p>
        <w:p w14:paraId="26FE30CF" w14:textId="77777777" w:rsidR="00802DA8" w:rsidRPr="00533C3A" w:rsidRDefault="0099250C">
          <w:pPr>
            <w:pStyle w:val="Alatunniste"/>
            <w:rPr>
              <w:rFonts w:asciiTheme="minorHAnsi" w:hAnsiTheme="minorHAnsi"/>
              <w:b/>
            </w:rPr>
          </w:pPr>
          <w:hyperlink r:id="rId2" w:history="1">
            <w:r w:rsidR="00802DA8" w:rsidRPr="00533C3A">
              <w:rPr>
                <w:rStyle w:val="Hyperlinkki"/>
                <w:rFonts w:asciiTheme="minorHAnsi" w:hAnsiTheme="minorHAnsi"/>
                <w:b/>
              </w:rPr>
              <w:t>www.vita.fi</w:t>
            </w:r>
          </w:hyperlink>
          <w:r w:rsidR="00802DA8" w:rsidRPr="00533C3A">
            <w:rPr>
              <w:rFonts w:asciiTheme="minorHAnsi" w:hAnsiTheme="minorHAnsi"/>
              <w:b/>
            </w:rPr>
            <w:t xml:space="preserve"> </w:t>
          </w:r>
        </w:p>
      </w:tc>
      <w:tc>
        <w:tcPr>
          <w:tcW w:w="2897" w:type="dxa"/>
          <w:vMerge/>
        </w:tcPr>
        <w:p w14:paraId="00A34DB2" w14:textId="77777777" w:rsidR="00802DA8" w:rsidRPr="00533C3A" w:rsidRDefault="00802DA8" w:rsidP="00B42DF9">
          <w:pPr>
            <w:pStyle w:val="Alatunniste"/>
            <w:rPr>
              <w:rFonts w:asciiTheme="minorHAnsi" w:hAnsiTheme="minorHAnsi"/>
            </w:rPr>
          </w:pPr>
        </w:p>
      </w:tc>
      <w:tc>
        <w:tcPr>
          <w:tcW w:w="2667" w:type="dxa"/>
        </w:tcPr>
        <w:p w14:paraId="13E846A3" w14:textId="736DCFE4" w:rsidR="00802DA8" w:rsidRPr="00533C3A" w:rsidRDefault="0099250C">
          <w:pPr>
            <w:pStyle w:val="Alatunniste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alias w:val="Tekijä"/>
              <w:tag w:val=""/>
              <w:id w:val="996231842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374CA3">
                <w:rPr>
                  <w:rFonts w:asciiTheme="minorHAnsi" w:hAnsiTheme="minorHAnsi"/>
                </w:rPr>
                <w:t>MH</w:t>
              </w:r>
            </w:sdtContent>
          </w:sdt>
        </w:p>
        <w:p w14:paraId="50EA8BB2" w14:textId="3304DF06" w:rsidR="00802DA8" w:rsidRPr="00533C3A" w:rsidRDefault="00802DA8">
          <w:pPr>
            <w:pStyle w:val="Alatunniste"/>
            <w:rPr>
              <w:rFonts w:asciiTheme="minorHAnsi" w:hAnsiTheme="minorHAnsi"/>
            </w:rPr>
          </w:pPr>
          <w:r w:rsidRPr="00533C3A">
            <w:rPr>
              <w:rFonts w:asciiTheme="minorHAnsi" w:hAnsiTheme="minorHAnsi"/>
            </w:rPr>
            <w:t xml:space="preserve">Luotu </w:t>
          </w:r>
          <w:r w:rsidR="0099250C">
            <w:rPr>
              <w:rFonts w:asciiTheme="minorHAnsi" w:hAnsiTheme="minorHAnsi"/>
              <w:noProof/>
            </w:rPr>
            <w:t>6.6.2024</w:t>
          </w:r>
        </w:p>
        <w:p w14:paraId="50FDFEA5" w14:textId="77777777" w:rsidR="00802DA8" w:rsidRPr="00533C3A" w:rsidRDefault="00802DA8">
          <w:pPr>
            <w:pStyle w:val="Alatunniste"/>
            <w:rPr>
              <w:rFonts w:asciiTheme="minorHAnsi" w:hAnsiTheme="minorHAnsi"/>
            </w:rPr>
          </w:pPr>
        </w:p>
        <w:p w14:paraId="3B1EF355" w14:textId="77777777" w:rsidR="00802DA8" w:rsidRPr="00533C3A" w:rsidRDefault="00802DA8">
          <w:pPr>
            <w:pStyle w:val="Alatunniste"/>
            <w:rPr>
              <w:rFonts w:asciiTheme="minorHAnsi" w:hAnsiTheme="minorHAnsi"/>
              <w:b/>
            </w:rPr>
          </w:pPr>
          <w:r w:rsidRPr="00533C3A">
            <w:rPr>
              <w:rFonts w:asciiTheme="minorHAnsi" w:hAnsiTheme="minorHAnsi"/>
              <w:b/>
            </w:rPr>
            <w:t xml:space="preserve">Sivu </w:t>
          </w:r>
          <w:r w:rsidRPr="00533C3A">
            <w:rPr>
              <w:rFonts w:asciiTheme="minorHAnsi" w:hAnsiTheme="minorHAnsi"/>
              <w:b/>
            </w:rPr>
            <w:fldChar w:fldCharType="begin"/>
          </w:r>
          <w:r w:rsidRPr="00533C3A">
            <w:rPr>
              <w:rFonts w:asciiTheme="minorHAnsi" w:hAnsiTheme="minorHAnsi"/>
              <w:b/>
            </w:rPr>
            <w:instrText xml:space="preserve"> PAGE   \* MERGEFORMAT </w:instrText>
          </w:r>
          <w:r w:rsidRPr="00533C3A">
            <w:rPr>
              <w:rFonts w:asciiTheme="minorHAnsi" w:hAnsiTheme="minorHAnsi"/>
              <w:b/>
            </w:rPr>
            <w:fldChar w:fldCharType="separate"/>
          </w:r>
          <w:r w:rsidRPr="00533C3A">
            <w:rPr>
              <w:rFonts w:asciiTheme="minorHAnsi" w:hAnsiTheme="minorHAnsi"/>
              <w:b/>
              <w:noProof/>
            </w:rPr>
            <w:t>1</w:t>
          </w:r>
          <w:r w:rsidRPr="00533C3A">
            <w:rPr>
              <w:rFonts w:asciiTheme="minorHAnsi" w:hAnsiTheme="minorHAnsi"/>
              <w:b/>
            </w:rPr>
            <w:fldChar w:fldCharType="end"/>
          </w:r>
          <w:r w:rsidRPr="00533C3A">
            <w:rPr>
              <w:rFonts w:asciiTheme="minorHAnsi" w:hAnsiTheme="minorHAnsi"/>
              <w:b/>
            </w:rPr>
            <w:t xml:space="preserve"> /</w:t>
          </w:r>
          <w:r w:rsidRPr="00533C3A">
            <w:rPr>
              <w:rFonts w:asciiTheme="minorHAnsi" w:hAnsiTheme="minorHAnsi"/>
              <w:b/>
            </w:rPr>
            <w:fldChar w:fldCharType="begin"/>
          </w:r>
          <w:r w:rsidRPr="00533C3A">
            <w:rPr>
              <w:rFonts w:asciiTheme="minorHAnsi" w:hAnsiTheme="minorHAnsi"/>
              <w:b/>
            </w:rPr>
            <w:instrText xml:space="preserve"> NUMPAGES   \* MERGEFORMAT </w:instrText>
          </w:r>
          <w:r w:rsidRPr="00533C3A">
            <w:rPr>
              <w:rFonts w:asciiTheme="minorHAnsi" w:hAnsiTheme="minorHAnsi"/>
              <w:b/>
            </w:rPr>
            <w:fldChar w:fldCharType="separate"/>
          </w:r>
          <w:r w:rsidRPr="00533C3A">
            <w:rPr>
              <w:rFonts w:asciiTheme="minorHAnsi" w:hAnsiTheme="minorHAnsi"/>
              <w:b/>
              <w:noProof/>
            </w:rPr>
            <w:t>1</w:t>
          </w:r>
          <w:r w:rsidRPr="00533C3A">
            <w:rPr>
              <w:rFonts w:asciiTheme="minorHAnsi" w:hAnsiTheme="minorHAnsi"/>
              <w:b/>
            </w:rPr>
            <w:fldChar w:fldCharType="end"/>
          </w:r>
        </w:p>
      </w:tc>
    </w:tr>
  </w:tbl>
  <w:p w14:paraId="4FD93F9F" w14:textId="77777777" w:rsidR="00E60631" w:rsidRPr="00297D99" w:rsidRDefault="00E606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774A7" w14:textId="77777777" w:rsidR="006D247A" w:rsidRDefault="006D247A" w:rsidP="00BE4FCD">
      <w:r>
        <w:separator/>
      </w:r>
    </w:p>
  </w:footnote>
  <w:footnote w:type="continuationSeparator" w:id="0">
    <w:p w14:paraId="55BAEC5A" w14:textId="77777777" w:rsidR="006D247A" w:rsidRDefault="006D247A" w:rsidP="00BE4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Eireunaviivaa"/>
      <w:tblW w:w="5000" w:type="pct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835"/>
      <w:gridCol w:w="2834"/>
      <w:gridCol w:w="2835"/>
    </w:tblGrid>
    <w:tr w:rsidR="00BE4FCD" w:rsidRPr="00C9638C" w14:paraId="2F7F2A78" w14:textId="77777777" w:rsidTr="00B42DF9">
      <w:trPr>
        <w:trHeight w:val="720"/>
      </w:trPr>
      <w:tc>
        <w:tcPr>
          <w:tcW w:w="1666" w:type="pct"/>
        </w:tcPr>
        <w:p w14:paraId="6D4C52E7" w14:textId="77777777" w:rsidR="00BE4FCD" w:rsidRPr="00C9638C" w:rsidRDefault="00BE4FCD">
          <w:pPr>
            <w:pStyle w:val="Yltunniste"/>
          </w:pPr>
        </w:p>
      </w:tc>
      <w:tc>
        <w:tcPr>
          <w:tcW w:w="1666" w:type="pct"/>
          <w:vMerge w:val="restart"/>
        </w:tcPr>
        <w:p w14:paraId="24155205" w14:textId="77777777" w:rsidR="00BE4FCD" w:rsidRPr="00C9638C" w:rsidRDefault="00BE4FCD" w:rsidP="00BE4FCD">
          <w:pPr>
            <w:pStyle w:val="Yltunniste"/>
            <w:jc w:val="center"/>
          </w:pPr>
          <w:r w:rsidRPr="00C9638C">
            <w:rPr>
              <w:noProof/>
            </w:rPr>
            <w:drawing>
              <wp:inline distT="0" distB="0" distL="0" distR="0" wp14:anchorId="7F019241" wp14:editId="7A54C185">
                <wp:extent cx="1371600" cy="1371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ta_tunnus_final_RGB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60F84515" w14:textId="77777777" w:rsidR="00BE4FCD" w:rsidRPr="00C9638C" w:rsidRDefault="00BE4FCD">
          <w:pPr>
            <w:pStyle w:val="Yltunniste"/>
          </w:pPr>
        </w:p>
      </w:tc>
    </w:tr>
    <w:tr w:rsidR="00BE4FCD" w:rsidRPr="00533C3A" w14:paraId="0DB4F5B6" w14:textId="77777777" w:rsidTr="00B42DF9">
      <w:trPr>
        <w:trHeight w:val="983"/>
      </w:trPr>
      <w:sdt>
        <w:sdtPr>
          <w:rPr>
            <w:rFonts w:asciiTheme="minorHAnsi" w:hAnsiTheme="minorHAnsi"/>
          </w:rPr>
          <w:alias w:val="Julkaisupäivämäärä"/>
          <w:tag w:val=""/>
          <w:id w:val="-617298717"/>
          <w:placeholder>
            <w:docPart w:val="3D12E50A92B8408FA9CDF2F30EEDA40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6-0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666" w:type="pct"/>
              <w:vAlign w:val="bottom"/>
            </w:tcPr>
            <w:p w14:paraId="3C8D1064" w14:textId="12B3ABCF" w:rsidR="00BE4FCD" w:rsidRPr="00533C3A" w:rsidRDefault="0099250C" w:rsidP="00E60631">
              <w:pPr>
                <w:pStyle w:val="Yltunniste"/>
                <w:rPr>
                  <w:rFonts w:asciiTheme="minorHAnsi" w:hAnsiTheme="minorHAnsi"/>
                </w:rPr>
              </w:pPr>
              <w:r>
                <w:rPr>
                  <w:rFonts w:asciiTheme="minorHAnsi" w:hAnsiTheme="minorHAnsi"/>
                  <w:lang w:val="en-GB"/>
                </w:rPr>
                <w:t>06/06/2024</w:t>
              </w:r>
            </w:p>
          </w:tc>
        </w:sdtContent>
      </w:sdt>
      <w:tc>
        <w:tcPr>
          <w:tcW w:w="1666" w:type="pct"/>
          <w:vMerge/>
        </w:tcPr>
        <w:p w14:paraId="0ABA9B28" w14:textId="77777777" w:rsidR="00BE4FCD" w:rsidRPr="00533C3A" w:rsidRDefault="00BE4FCD" w:rsidP="00BE4FCD">
          <w:pPr>
            <w:pStyle w:val="Yltunniste"/>
            <w:jc w:val="center"/>
            <w:rPr>
              <w:rFonts w:asciiTheme="minorHAnsi" w:hAnsiTheme="minorHAnsi"/>
              <w:noProof/>
            </w:rPr>
          </w:pPr>
        </w:p>
      </w:tc>
      <w:tc>
        <w:tcPr>
          <w:tcW w:w="1667" w:type="pct"/>
          <w:vAlign w:val="bottom"/>
        </w:tcPr>
        <w:p w14:paraId="33DF044E" w14:textId="0BA45B6A" w:rsidR="00BE4FCD" w:rsidRPr="00533C3A" w:rsidRDefault="0099250C" w:rsidP="00E60631">
          <w:pPr>
            <w:pStyle w:val="Yltunniste"/>
            <w:jc w:val="right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alias w:val="Aihe"/>
              <w:tag w:val=""/>
              <w:id w:val="1650707755"/>
              <w:placeholder>
                <w:docPart w:val="8FBBDCB84CA54A588897F78629E3E65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E3464" w:rsidRPr="00533C3A">
                <w:rPr>
                  <w:rFonts w:asciiTheme="minorHAnsi" w:hAnsiTheme="minorHAnsi"/>
                </w:rPr>
                <w:t>Tiedote</w:t>
              </w:r>
            </w:sdtContent>
          </w:sdt>
          <w:r w:rsidR="00BE4FCD" w:rsidRPr="00533C3A">
            <w:rPr>
              <w:rFonts w:asciiTheme="minorHAnsi" w:hAnsiTheme="minorHAnsi"/>
            </w:rPr>
            <w:t xml:space="preserve"> | </w:t>
          </w:r>
          <w:r>
            <w:rPr>
              <w:rFonts w:asciiTheme="minorHAnsi" w:hAnsiTheme="minorHAnsi"/>
            </w:rPr>
            <w:t>23/2024</w:t>
          </w:r>
        </w:p>
      </w:tc>
    </w:tr>
    <w:tr w:rsidR="00BE4FCD" w:rsidRPr="00C9638C" w14:paraId="4A7CDBBD" w14:textId="77777777" w:rsidTr="00B42DF9">
      <w:trPr>
        <w:trHeight w:val="720"/>
      </w:trPr>
      <w:tc>
        <w:tcPr>
          <w:tcW w:w="1666" w:type="pct"/>
        </w:tcPr>
        <w:p w14:paraId="724304A1" w14:textId="77777777" w:rsidR="00BE4FCD" w:rsidRPr="00C9638C" w:rsidRDefault="00BE4FCD">
          <w:pPr>
            <w:pStyle w:val="Yltunniste"/>
          </w:pPr>
        </w:p>
      </w:tc>
      <w:tc>
        <w:tcPr>
          <w:tcW w:w="1666" w:type="pct"/>
          <w:vMerge/>
        </w:tcPr>
        <w:p w14:paraId="10159990" w14:textId="77777777" w:rsidR="00BE4FCD" w:rsidRPr="00C9638C" w:rsidRDefault="00BE4FCD" w:rsidP="00BE4FCD">
          <w:pPr>
            <w:pStyle w:val="Yltunniste"/>
            <w:jc w:val="center"/>
            <w:rPr>
              <w:noProof/>
            </w:rPr>
          </w:pPr>
        </w:p>
      </w:tc>
      <w:tc>
        <w:tcPr>
          <w:tcW w:w="1667" w:type="pct"/>
        </w:tcPr>
        <w:p w14:paraId="27B0F391" w14:textId="77777777" w:rsidR="00BE4FCD" w:rsidRPr="00C9638C" w:rsidRDefault="00BE4FCD">
          <w:pPr>
            <w:pStyle w:val="Yltunniste"/>
          </w:pPr>
        </w:p>
      </w:tc>
    </w:tr>
  </w:tbl>
  <w:p w14:paraId="3306C83D" w14:textId="77777777" w:rsidR="00BE4FCD" w:rsidRPr="00C9638C" w:rsidRDefault="00BE4FC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60C0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7560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55166C"/>
    <w:multiLevelType w:val="multilevel"/>
    <w:tmpl w:val="376CB0FC"/>
    <w:styleLink w:val="Luettelomerkit"/>
    <w:lvl w:ilvl="0">
      <w:start w:val="1"/>
      <w:numFmt w:val="bullet"/>
      <w:pStyle w:val="Merkittyluettelo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3" w15:restartNumberingAfterBreak="0">
    <w:nsid w:val="3F7B2093"/>
    <w:multiLevelType w:val="multilevel"/>
    <w:tmpl w:val="8D1AA968"/>
    <w:styleLink w:val="Numeroluettelo"/>
    <w:lvl w:ilvl="0">
      <w:start w:val="1"/>
      <w:numFmt w:val="decimal"/>
      <w:pStyle w:val="Numeroituluettelo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aps w:val="0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000000" w:themeColor="text1"/>
      </w:rPr>
    </w:lvl>
  </w:abstractNum>
  <w:num w:numId="1" w16cid:durableId="1592547504">
    <w:abstractNumId w:val="1"/>
  </w:num>
  <w:num w:numId="2" w16cid:durableId="1420566909">
    <w:abstractNumId w:val="0"/>
  </w:num>
  <w:num w:numId="3" w16cid:durableId="2029939541">
    <w:abstractNumId w:val="2"/>
  </w:num>
  <w:num w:numId="4" w16cid:durableId="1553807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591890">
    <w:abstractNumId w:val="3"/>
  </w:num>
  <w:num w:numId="6" w16cid:durableId="1845052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D"/>
    <w:rsid w:val="0001346F"/>
    <w:rsid w:val="0001533F"/>
    <w:rsid w:val="000557D8"/>
    <w:rsid w:val="0007485B"/>
    <w:rsid w:val="000D45B4"/>
    <w:rsid w:val="000E0A1B"/>
    <w:rsid w:val="000F2FCD"/>
    <w:rsid w:val="00111EF7"/>
    <w:rsid w:val="00127BB1"/>
    <w:rsid w:val="00170B81"/>
    <w:rsid w:val="00171EA5"/>
    <w:rsid w:val="00181C7B"/>
    <w:rsid w:val="001832F0"/>
    <w:rsid w:val="00193E50"/>
    <w:rsid w:val="001A02DC"/>
    <w:rsid w:val="001B008E"/>
    <w:rsid w:val="001B2E92"/>
    <w:rsid w:val="001D26A8"/>
    <w:rsid w:val="001D5E0B"/>
    <w:rsid w:val="001F5048"/>
    <w:rsid w:val="00215D08"/>
    <w:rsid w:val="00222D16"/>
    <w:rsid w:val="00242123"/>
    <w:rsid w:val="00252459"/>
    <w:rsid w:val="00297D99"/>
    <w:rsid w:val="0030647C"/>
    <w:rsid w:val="00311BAD"/>
    <w:rsid w:val="0031537E"/>
    <w:rsid w:val="00330BBD"/>
    <w:rsid w:val="00354B51"/>
    <w:rsid w:val="00356C07"/>
    <w:rsid w:val="00364E02"/>
    <w:rsid w:val="00374CA3"/>
    <w:rsid w:val="003B7709"/>
    <w:rsid w:val="003E2717"/>
    <w:rsid w:val="00401EC6"/>
    <w:rsid w:val="00415113"/>
    <w:rsid w:val="004179C7"/>
    <w:rsid w:val="00426D26"/>
    <w:rsid w:val="00456C1C"/>
    <w:rsid w:val="00457774"/>
    <w:rsid w:val="004641A0"/>
    <w:rsid w:val="00484340"/>
    <w:rsid w:val="00486D85"/>
    <w:rsid w:val="00495C09"/>
    <w:rsid w:val="004A6353"/>
    <w:rsid w:val="004A6E31"/>
    <w:rsid w:val="004C302B"/>
    <w:rsid w:val="004D3DFB"/>
    <w:rsid w:val="004D58CC"/>
    <w:rsid w:val="004E054B"/>
    <w:rsid w:val="004E15CD"/>
    <w:rsid w:val="0052460D"/>
    <w:rsid w:val="0053243C"/>
    <w:rsid w:val="00533C3A"/>
    <w:rsid w:val="00550481"/>
    <w:rsid w:val="00557693"/>
    <w:rsid w:val="00561915"/>
    <w:rsid w:val="00572E41"/>
    <w:rsid w:val="0057646F"/>
    <w:rsid w:val="0058612F"/>
    <w:rsid w:val="005A73BD"/>
    <w:rsid w:val="005D235D"/>
    <w:rsid w:val="005E5C35"/>
    <w:rsid w:val="005F2B2D"/>
    <w:rsid w:val="005F37C0"/>
    <w:rsid w:val="00605B8B"/>
    <w:rsid w:val="00622CCE"/>
    <w:rsid w:val="0062748D"/>
    <w:rsid w:val="0063067B"/>
    <w:rsid w:val="00635C6E"/>
    <w:rsid w:val="006754A3"/>
    <w:rsid w:val="00691B5E"/>
    <w:rsid w:val="006D247A"/>
    <w:rsid w:val="006D57B1"/>
    <w:rsid w:val="006E28E2"/>
    <w:rsid w:val="006F1DEC"/>
    <w:rsid w:val="00711F0C"/>
    <w:rsid w:val="00724C28"/>
    <w:rsid w:val="007809E8"/>
    <w:rsid w:val="007A48D0"/>
    <w:rsid w:val="007B619A"/>
    <w:rsid w:val="007B75D8"/>
    <w:rsid w:val="007D5BE9"/>
    <w:rsid w:val="007D60FC"/>
    <w:rsid w:val="00802DA8"/>
    <w:rsid w:val="008348AC"/>
    <w:rsid w:val="00841A93"/>
    <w:rsid w:val="00855FC2"/>
    <w:rsid w:val="00883A72"/>
    <w:rsid w:val="009015C0"/>
    <w:rsid w:val="009130E8"/>
    <w:rsid w:val="00971365"/>
    <w:rsid w:val="00971620"/>
    <w:rsid w:val="0099250C"/>
    <w:rsid w:val="009A7B60"/>
    <w:rsid w:val="009B52CA"/>
    <w:rsid w:val="009C496A"/>
    <w:rsid w:val="009F613F"/>
    <w:rsid w:val="00A20C19"/>
    <w:rsid w:val="00A643D8"/>
    <w:rsid w:val="00A76B77"/>
    <w:rsid w:val="00AC0115"/>
    <w:rsid w:val="00AC23EA"/>
    <w:rsid w:val="00AF2E40"/>
    <w:rsid w:val="00B040AA"/>
    <w:rsid w:val="00B04DF2"/>
    <w:rsid w:val="00B05824"/>
    <w:rsid w:val="00B266DA"/>
    <w:rsid w:val="00B42DF9"/>
    <w:rsid w:val="00B5659C"/>
    <w:rsid w:val="00B73CB2"/>
    <w:rsid w:val="00B8165D"/>
    <w:rsid w:val="00B86045"/>
    <w:rsid w:val="00BE2EFE"/>
    <w:rsid w:val="00BE4FCD"/>
    <w:rsid w:val="00C01253"/>
    <w:rsid w:val="00C03219"/>
    <w:rsid w:val="00C03C02"/>
    <w:rsid w:val="00C33454"/>
    <w:rsid w:val="00C442E2"/>
    <w:rsid w:val="00C617F8"/>
    <w:rsid w:val="00C9638C"/>
    <w:rsid w:val="00D22EC9"/>
    <w:rsid w:val="00D260DD"/>
    <w:rsid w:val="00D60AB4"/>
    <w:rsid w:val="00D61E59"/>
    <w:rsid w:val="00D65401"/>
    <w:rsid w:val="00D82112"/>
    <w:rsid w:val="00D91B59"/>
    <w:rsid w:val="00DA4E58"/>
    <w:rsid w:val="00DB1E18"/>
    <w:rsid w:val="00DE4582"/>
    <w:rsid w:val="00DF3AC6"/>
    <w:rsid w:val="00E1488C"/>
    <w:rsid w:val="00E1519D"/>
    <w:rsid w:val="00E171CD"/>
    <w:rsid w:val="00E44434"/>
    <w:rsid w:val="00E452A4"/>
    <w:rsid w:val="00E45CF6"/>
    <w:rsid w:val="00E56993"/>
    <w:rsid w:val="00E60631"/>
    <w:rsid w:val="00E623E3"/>
    <w:rsid w:val="00E74F7E"/>
    <w:rsid w:val="00E76D3E"/>
    <w:rsid w:val="00EA76E4"/>
    <w:rsid w:val="00EE63A1"/>
    <w:rsid w:val="00EF4238"/>
    <w:rsid w:val="00F0470E"/>
    <w:rsid w:val="00F06309"/>
    <w:rsid w:val="00F13E7F"/>
    <w:rsid w:val="00F200CF"/>
    <w:rsid w:val="00F3023D"/>
    <w:rsid w:val="00F355E8"/>
    <w:rsid w:val="00F63D9C"/>
    <w:rsid w:val="00F826B1"/>
    <w:rsid w:val="00F85E4A"/>
    <w:rsid w:val="00FD0C62"/>
    <w:rsid w:val="00FE3464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C9693"/>
  <w15:chartTrackingRefBased/>
  <w15:docId w15:val="{FE65CFC4-DF2F-4487-AA4E-19DF5EEF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16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3219"/>
    <w:pPr>
      <w:spacing w:after="0" w:line="240" w:lineRule="auto"/>
    </w:pPr>
    <w:rPr>
      <w:color w:val="000000" w:themeColor="text1"/>
      <w:sz w:val="24"/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71365"/>
    <w:pPr>
      <w:keepNext/>
      <w:keepLines/>
      <w:spacing w:before="480" w:after="200"/>
      <w:jc w:val="center"/>
      <w:outlineLvl w:val="0"/>
    </w:pPr>
    <w:rPr>
      <w:rFonts w:eastAsiaTheme="majorEastAsia" w:cstheme="majorHAnsi"/>
      <w:sz w:val="5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2748D"/>
    <w:pPr>
      <w:keepNext/>
      <w:keepLines/>
      <w:spacing w:before="300" w:after="6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Otsikko3">
    <w:name w:val="heading 3"/>
    <w:next w:val="Normaali"/>
    <w:link w:val="Otsikko3Char"/>
    <w:uiPriority w:val="9"/>
    <w:qFormat/>
    <w:rsid w:val="0062748D"/>
    <w:pPr>
      <w:spacing w:before="200" w:after="60" w:line="240" w:lineRule="auto"/>
      <w:outlineLvl w:val="2"/>
    </w:pPr>
    <w:rPr>
      <w:rFonts w:asciiTheme="majorHAnsi" w:eastAsiaTheme="majorEastAsia" w:hAnsiTheme="majorHAnsi" w:cstheme="majorHAnsi"/>
      <w:b/>
      <w:color w:val="000000" w:themeColor="text1"/>
      <w:sz w:val="24"/>
      <w:szCs w:val="32"/>
    </w:rPr>
  </w:style>
  <w:style w:type="paragraph" w:styleId="Otsikko4">
    <w:name w:val="heading 4"/>
    <w:basedOn w:val="Normaali"/>
    <w:link w:val="Otsikko4Char"/>
    <w:uiPriority w:val="9"/>
    <w:qFormat/>
    <w:rsid w:val="00802DA8"/>
    <w:pPr>
      <w:keepNext/>
      <w:keepLines/>
      <w:spacing w:before="200" w:after="60"/>
      <w:outlineLvl w:val="3"/>
    </w:pPr>
    <w:rPr>
      <w:rFonts w:asciiTheme="majorHAnsi" w:eastAsiaTheme="majorEastAsia" w:hAnsiTheme="majorHAnsi" w:cstheme="majorHAnsi"/>
      <w:iCs/>
      <w:cap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971365"/>
    <w:pPr>
      <w:keepNext/>
      <w:keepLines/>
      <w:spacing w:before="100" w:after="60"/>
      <w:outlineLvl w:val="4"/>
    </w:pPr>
    <w:rPr>
      <w:rFonts w:asciiTheme="majorHAnsi" w:eastAsiaTheme="majorEastAsia" w:hAnsiTheme="majorHAnsi" w:cstheme="majorBidi"/>
      <w:sz w:val="20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FF1AE6"/>
    <w:pPr>
      <w:keepNext/>
      <w:keepLines/>
      <w:spacing w:after="24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FF1AE6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6E28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6E28E2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16"/>
    <w:rsid w:val="00FE3464"/>
    <w:pPr>
      <w:tabs>
        <w:tab w:val="center" w:pos="4513"/>
        <w:tab w:val="right" w:pos="9026"/>
      </w:tabs>
    </w:pPr>
    <w:rPr>
      <w:rFonts w:asciiTheme="majorHAnsi" w:hAnsiTheme="majorHAnsi"/>
      <w:sz w:val="16"/>
    </w:rPr>
  </w:style>
  <w:style w:type="character" w:customStyle="1" w:styleId="YltunnisteChar">
    <w:name w:val="Ylätunniste Char"/>
    <w:basedOn w:val="Kappaleenoletusfontti"/>
    <w:link w:val="Yltunniste"/>
    <w:uiPriority w:val="16"/>
    <w:rsid w:val="00C03219"/>
    <w:rPr>
      <w:rFonts w:asciiTheme="majorHAnsi" w:hAnsiTheme="majorHAnsi"/>
      <w:color w:val="000000" w:themeColor="text1"/>
      <w:sz w:val="16"/>
    </w:rPr>
  </w:style>
  <w:style w:type="paragraph" w:styleId="Alatunniste">
    <w:name w:val="footer"/>
    <w:basedOn w:val="Normaali"/>
    <w:link w:val="AlatunnisteChar"/>
    <w:uiPriority w:val="16"/>
    <w:rsid w:val="00971620"/>
    <w:pPr>
      <w:tabs>
        <w:tab w:val="center" w:pos="4513"/>
        <w:tab w:val="right" w:pos="9026"/>
      </w:tabs>
    </w:pPr>
    <w:rPr>
      <w:rFonts w:asciiTheme="majorHAnsi" w:hAnsiTheme="maj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16"/>
    <w:rsid w:val="00C03219"/>
    <w:rPr>
      <w:rFonts w:asciiTheme="majorHAnsi" w:hAnsiTheme="majorHAnsi"/>
      <w:color w:val="000000" w:themeColor="text1"/>
      <w:sz w:val="16"/>
    </w:rPr>
  </w:style>
  <w:style w:type="table" w:styleId="TaulukkoRuudukko">
    <w:name w:val="Table Grid"/>
    <w:basedOn w:val="Normaalitaulukko"/>
    <w:uiPriority w:val="39"/>
    <w:rsid w:val="00BE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16"/>
    <w:rsid w:val="00B040AA"/>
    <w:rPr>
      <w:color w:va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557693"/>
    <w:pPr>
      <w:spacing w:before="480" w:after="200"/>
      <w:contextualSpacing/>
      <w:jc w:val="center"/>
    </w:pPr>
    <w:rPr>
      <w:rFonts w:eastAsiaTheme="majorEastAsia" w:cstheme="majorHAnsi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57693"/>
    <w:rPr>
      <w:rFonts w:eastAsiaTheme="majorEastAsia" w:cstheme="majorHAnsi"/>
      <w:color w:val="000000" w:themeColor="text1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971365"/>
    <w:rPr>
      <w:rFonts w:eastAsiaTheme="majorEastAsia" w:cstheme="majorHAnsi"/>
      <w:color w:val="000000" w:themeColor="text1"/>
      <w:sz w:val="56"/>
      <w:szCs w:val="32"/>
    </w:rPr>
  </w:style>
  <w:style w:type="table" w:customStyle="1" w:styleId="Eireunaviivaa">
    <w:name w:val="Ei reunaviivaa"/>
    <w:basedOn w:val="Normaalitaulukko"/>
    <w:uiPriority w:val="99"/>
    <w:rsid w:val="00E60631"/>
    <w:pPr>
      <w:spacing w:after="0" w:line="240" w:lineRule="auto"/>
    </w:pPr>
    <w:tblPr>
      <w:tblCellMar>
        <w:left w:w="0" w:type="dxa"/>
      </w:tblCellMar>
    </w:tblPr>
  </w:style>
  <w:style w:type="character" w:styleId="Hyperlinkki">
    <w:name w:val="Hyperlink"/>
    <w:basedOn w:val="Kappaleenoletusfontti"/>
    <w:uiPriority w:val="16"/>
    <w:unhideWhenUsed/>
    <w:rsid w:val="00B42DF9"/>
    <w:rPr>
      <w:color w:val="60247E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42DF9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62748D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2748D"/>
    <w:rPr>
      <w:rFonts w:asciiTheme="majorHAnsi" w:eastAsiaTheme="majorEastAsia" w:hAnsiTheme="majorHAnsi" w:cstheme="majorHAnsi"/>
      <w:b/>
      <w:color w:val="000000" w:themeColor="text1"/>
      <w:sz w:val="24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802DA8"/>
    <w:rPr>
      <w:rFonts w:asciiTheme="majorHAnsi" w:eastAsiaTheme="majorEastAsia" w:hAnsiTheme="majorHAnsi" w:cstheme="majorHAnsi"/>
      <w:iCs/>
      <w:caps/>
      <w:color w:val="000000" w:themeColor="text1"/>
      <w:sz w:val="24"/>
    </w:rPr>
  </w:style>
  <w:style w:type="paragraph" w:styleId="Sisllysluettelonotsikko">
    <w:name w:val="TOC Heading"/>
    <w:next w:val="Normaali"/>
    <w:uiPriority w:val="39"/>
    <w:rsid w:val="004E15CD"/>
    <w:pPr>
      <w:spacing w:before="480" w:after="200" w:line="240" w:lineRule="auto"/>
      <w:jc w:val="center"/>
    </w:pPr>
    <w:rPr>
      <w:rFonts w:eastAsiaTheme="majorEastAsia" w:cstheme="majorHAnsi"/>
      <w:color w:val="000000" w:themeColor="text1"/>
      <w:sz w:val="56"/>
      <w:szCs w:val="32"/>
    </w:rPr>
  </w:style>
  <w:style w:type="paragraph" w:styleId="Alaotsikko">
    <w:name w:val="Subtitle"/>
    <w:basedOn w:val="Normaali"/>
    <w:next w:val="Normaali"/>
    <w:link w:val="AlaotsikkoChar"/>
    <w:uiPriority w:val="11"/>
    <w:semiHidden/>
    <w:qFormat/>
    <w:rsid w:val="00C01253"/>
    <w:pPr>
      <w:numPr>
        <w:ilvl w:val="1"/>
      </w:numPr>
      <w:spacing w:after="240"/>
    </w:pPr>
    <w:rPr>
      <w:rFonts w:asciiTheme="majorHAnsi" w:eastAsiaTheme="minorEastAsia" w:hAnsiTheme="majorHAnsi"/>
      <w:sz w:val="22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F1AE6"/>
    <w:rPr>
      <w:rFonts w:asciiTheme="majorHAnsi" w:eastAsiaTheme="minorEastAsia" w:hAnsiTheme="majorHAnsi"/>
    </w:rPr>
  </w:style>
  <w:style w:type="paragraph" w:styleId="Leipteksti">
    <w:name w:val="Body Text"/>
    <w:basedOn w:val="Normaali"/>
    <w:link w:val="LeiptekstiChar"/>
    <w:uiPriority w:val="1"/>
    <w:qFormat/>
    <w:rsid w:val="00802DA8"/>
    <w:pPr>
      <w:spacing w:before="120" w:after="60"/>
    </w:pPr>
  </w:style>
  <w:style w:type="character" w:customStyle="1" w:styleId="LeiptekstiChar">
    <w:name w:val="Leipäteksti Char"/>
    <w:basedOn w:val="Kappaleenoletusfontti"/>
    <w:link w:val="Leipteksti"/>
    <w:uiPriority w:val="1"/>
    <w:rsid w:val="00802DA8"/>
    <w:rPr>
      <w:color w:val="000000" w:themeColor="text1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97136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28E2"/>
    <w:rPr>
      <w:rFonts w:asciiTheme="majorHAnsi" w:eastAsiaTheme="majorEastAsia" w:hAnsiTheme="majorHAnsi" w:cstheme="majorBidi"/>
      <w:sz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28E2"/>
    <w:rPr>
      <w:rFonts w:asciiTheme="majorHAnsi" w:eastAsiaTheme="majorEastAsia" w:hAnsiTheme="majorHAnsi" w:cstheme="majorBidi"/>
      <w:iCs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28E2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28E2"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Merkittyluettelo">
    <w:name w:val="List Bullet"/>
    <w:basedOn w:val="Normaali"/>
    <w:uiPriority w:val="11"/>
    <w:qFormat/>
    <w:rsid w:val="00802DA8"/>
    <w:pPr>
      <w:numPr>
        <w:numId w:val="3"/>
      </w:numPr>
      <w:spacing w:before="120" w:after="60"/>
      <w:contextualSpacing/>
    </w:pPr>
  </w:style>
  <w:style w:type="paragraph" w:styleId="Numeroituluettelo">
    <w:name w:val="List Number"/>
    <w:basedOn w:val="Normaali"/>
    <w:uiPriority w:val="11"/>
    <w:qFormat/>
    <w:rsid w:val="00802DA8"/>
    <w:pPr>
      <w:numPr>
        <w:numId w:val="5"/>
      </w:numPr>
      <w:spacing w:before="120" w:after="60"/>
      <w:contextualSpacing/>
    </w:pPr>
  </w:style>
  <w:style w:type="numbering" w:customStyle="1" w:styleId="Luettelomerkit">
    <w:name w:val="Luettelomerkit"/>
    <w:uiPriority w:val="99"/>
    <w:rsid w:val="00E44434"/>
    <w:pPr>
      <w:numPr>
        <w:numId w:val="3"/>
      </w:numPr>
    </w:pPr>
  </w:style>
  <w:style w:type="numbering" w:customStyle="1" w:styleId="Numeroluettelo">
    <w:name w:val="Numeroluettelo"/>
    <w:uiPriority w:val="99"/>
    <w:rsid w:val="004641A0"/>
    <w:pPr>
      <w:numPr>
        <w:numId w:val="5"/>
      </w:numPr>
    </w:pPr>
  </w:style>
  <w:style w:type="paragraph" w:styleId="Eivli">
    <w:name w:val="No Spacing"/>
    <w:link w:val="EivliChar"/>
    <w:uiPriority w:val="1"/>
    <w:semiHidden/>
    <w:qFormat/>
    <w:rsid w:val="00486D85"/>
    <w:pPr>
      <w:spacing w:after="0" w:line="240" w:lineRule="auto"/>
    </w:pPr>
    <w:rPr>
      <w:rFonts w:eastAsiaTheme="minorEastAsia" w:cstheme="minorBidi"/>
      <w:lang w:eastAsia="en-GB"/>
    </w:rPr>
  </w:style>
  <w:style w:type="character" w:customStyle="1" w:styleId="EivliChar">
    <w:name w:val="Ei väliä Char"/>
    <w:basedOn w:val="Kappaleenoletusfontti"/>
    <w:link w:val="Eivli"/>
    <w:uiPriority w:val="1"/>
    <w:semiHidden/>
    <w:rsid w:val="00971365"/>
    <w:rPr>
      <w:rFonts w:eastAsiaTheme="minorEastAsia" w:cstheme="minorBidi"/>
      <w:lang w:eastAsia="en-GB"/>
    </w:rPr>
  </w:style>
  <w:style w:type="paragraph" w:styleId="Leipteksti2">
    <w:name w:val="Body Text 2"/>
    <w:basedOn w:val="Lohkoteksti"/>
    <w:link w:val="Leipteksti2Char"/>
    <w:uiPriority w:val="9"/>
    <w:qFormat/>
    <w:rsid w:val="00AF2E40"/>
    <w:pPr>
      <w:spacing w:after="200"/>
    </w:pPr>
    <w:rPr>
      <w:rFonts w:asciiTheme="majorHAnsi" w:hAnsiTheme="majorHAnsi"/>
    </w:rPr>
  </w:style>
  <w:style w:type="character" w:customStyle="1" w:styleId="Leipteksti2Char">
    <w:name w:val="Leipäteksti 2 Char"/>
    <w:basedOn w:val="Kappaleenoletusfontti"/>
    <w:link w:val="Leipteksti2"/>
    <w:uiPriority w:val="9"/>
    <w:rsid w:val="00C03219"/>
    <w:rPr>
      <w:rFonts w:asciiTheme="majorHAnsi" w:eastAsiaTheme="minorEastAsia" w:hAnsiTheme="majorHAnsi" w:cstheme="minorBidi"/>
      <w:iCs/>
      <w:sz w:val="20"/>
      <w:szCs w:val="24"/>
      <w:lang w:val="fi-FI"/>
    </w:rPr>
  </w:style>
  <w:style w:type="paragraph" w:styleId="Viestinallekirjoitus">
    <w:name w:val="E-mail Signature"/>
    <w:basedOn w:val="Normaali"/>
    <w:link w:val="ViestinallekirjoitusChar"/>
    <w:uiPriority w:val="14"/>
    <w:qFormat/>
    <w:rsid w:val="00AF2E40"/>
    <w:rPr>
      <w:sz w:val="18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14"/>
    <w:rsid w:val="000F2FCD"/>
    <w:rPr>
      <w:color w:val="000000" w:themeColor="text1"/>
      <w:sz w:val="18"/>
    </w:rPr>
  </w:style>
  <w:style w:type="paragraph" w:customStyle="1" w:styleId="Listiedot">
    <w:name w:val="Lisätiedot"/>
    <w:basedOn w:val="Normaali"/>
    <w:uiPriority w:val="14"/>
    <w:qFormat/>
    <w:rsid w:val="00AF2E40"/>
    <w:rPr>
      <w:i/>
      <w:color w:val="595959" w:themeColor="accent5" w:themeTint="A6"/>
      <w:sz w:val="18"/>
    </w:rPr>
  </w:style>
  <w:style w:type="paragraph" w:styleId="Lohkoteksti">
    <w:name w:val="Block Text"/>
    <w:basedOn w:val="Normaali"/>
    <w:autoRedefine/>
    <w:uiPriority w:val="12"/>
    <w:unhideWhenUsed/>
    <w:qFormat/>
    <w:rsid w:val="00D60AB4"/>
    <w:pPr>
      <w:keepLines/>
      <w:pBdr>
        <w:top w:val="single" w:sz="18" w:space="15" w:color="auto"/>
        <w:left w:val="single" w:sz="18" w:space="15" w:color="auto"/>
        <w:bottom w:val="single" w:sz="18" w:space="15" w:color="auto"/>
        <w:right w:val="single" w:sz="18" w:space="15" w:color="auto"/>
      </w:pBdr>
      <w:spacing w:before="120" w:after="60"/>
      <w:ind w:left="1134" w:right="1134"/>
    </w:pPr>
    <w:rPr>
      <w:rFonts w:ascii="Nunito ExtraBold" w:eastAsiaTheme="minorEastAsia" w:hAnsi="Nunito ExtraBold" w:cstheme="minorBidi"/>
      <w:iCs/>
      <w:color w:val="auto"/>
      <w:sz w:val="20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12"/>
    <w:qFormat/>
    <w:rsid w:val="00D60AB4"/>
    <w:pPr>
      <w:pBdr>
        <w:top w:val="single" w:sz="18" w:space="6" w:color="660066"/>
        <w:left w:val="single" w:sz="18" w:space="6" w:color="660066"/>
        <w:bottom w:val="single" w:sz="18" w:space="6" w:color="660066"/>
        <w:right w:val="single" w:sz="18" w:space="6" w:color="660066"/>
      </w:pBdr>
      <w:spacing w:before="200" w:after="280"/>
      <w:ind w:left="936" w:right="936"/>
      <w:jc w:val="center"/>
    </w:pPr>
    <w:rPr>
      <w:rFonts w:ascii="Faustina SemiBold" w:eastAsiaTheme="minorEastAsia" w:hAnsi="Faustina SemiBold" w:cstheme="minorBidi"/>
      <w:bCs/>
      <w:iCs/>
      <w:color w:val="60247E" w:themeColor="text2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12"/>
    <w:rsid w:val="00C03219"/>
    <w:rPr>
      <w:rFonts w:ascii="Faustina SemiBold" w:eastAsiaTheme="minorEastAsia" w:hAnsi="Faustina SemiBold" w:cstheme="minorBidi"/>
      <w:bCs/>
      <w:iCs/>
      <w:color w:val="60247E" w:themeColor="text2"/>
      <w:sz w:val="24"/>
      <w:szCs w:val="24"/>
      <w:lang w:val="fi-FI"/>
    </w:rPr>
  </w:style>
  <w:style w:type="paragraph" w:styleId="Sisluet1">
    <w:name w:val="toc 1"/>
    <w:basedOn w:val="Normaali"/>
    <w:next w:val="Normaali"/>
    <w:autoRedefine/>
    <w:uiPriority w:val="39"/>
    <w:rsid w:val="00971365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971365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971365"/>
    <w:pPr>
      <w:spacing w:after="100"/>
      <w:ind w:left="480"/>
    </w:pPr>
  </w:style>
  <w:style w:type="table" w:styleId="Yksinkertainentaulukko1">
    <w:name w:val="Plain Table 1"/>
    <w:basedOn w:val="Normaalitaulukko"/>
    <w:uiPriority w:val="41"/>
    <w:rsid w:val="00D260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ta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y\Downloads\Perusasiakirja%20Erikoisfonte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12E50A92B8408FA9CDF2F30EEDA4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769F43-72DF-4FE9-BEC5-7A6D6A9791D1}"/>
      </w:docPartPr>
      <w:docPartBody>
        <w:p w:rsidR="0097776D" w:rsidRDefault="0097776D">
          <w:pPr>
            <w:pStyle w:val="3D12E50A92B8408FA9CDF2F30EEDA407"/>
          </w:pPr>
          <w:r w:rsidRPr="00971365">
            <w:t>[Otsikko]</w:t>
          </w:r>
        </w:p>
      </w:docPartBody>
    </w:docPart>
    <w:docPart>
      <w:docPartPr>
        <w:name w:val="8FBBDCB84CA54A588897F78629E3E6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2F10F9-33DD-4606-8C09-6E104AAA5ED1}"/>
      </w:docPartPr>
      <w:docPartBody>
        <w:p w:rsidR="0097776D" w:rsidRDefault="0097776D">
          <w:pPr>
            <w:pStyle w:val="8FBBDCB84CA54A588897F78629E3E657"/>
          </w:pPr>
          <w:r w:rsidRPr="0062748D">
            <w:t>[Otsikko 2-taso]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ustina">
    <w:altName w:val="Calibri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Nunito"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Nunito ExtraBold">
    <w:panose1 w:val="02000803000000000000"/>
    <w:charset w:val="00"/>
    <w:family w:val="auto"/>
    <w:pitch w:val="variable"/>
    <w:sig w:usb0="A00002FF" w:usb1="5000204B" w:usb2="00000000" w:usb3="00000000" w:csb0="00000197" w:csb1="00000000"/>
  </w:font>
  <w:font w:name="Faustina SemiBold">
    <w:altName w:val="Calibri"/>
    <w:panose1 w:val="00000700000000000000"/>
    <w:charset w:val="00"/>
    <w:family w:val="auto"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6D"/>
    <w:rsid w:val="000557D8"/>
    <w:rsid w:val="00304175"/>
    <w:rsid w:val="00591D29"/>
    <w:rsid w:val="005A5AAF"/>
    <w:rsid w:val="005E5C35"/>
    <w:rsid w:val="005F37C0"/>
    <w:rsid w:val="0097776D"/>
    <w:rsid w:val="00C617F8"/>
    <w:rsid w:val="00D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6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4">
    <w:name w:val="heading 4"/>
    <w:basedOn w:val="Normaali"/>
    <w:link w:val="Otsikko4Char"/>
    <w:uiPriority w:val="9"/>
    <w:qFormat/>
    <w:pPr>
      <w:keepNext/>
      <w:keepLines/>
      <w:spacing w:before="200" w:after="60" w:line="240" w:lineRule="auto"/>
      <w:outlineLvl w:val="3"/>
    </w:pPr>
    <w:rPr>
      <w:rFonts w:asciiTheme="majorHAnsi" w:eastAsiaTheme="majorEastAsia" w:hAnsiTheme="majorHAnsi" w:cstheme="majorHAnsi"/>
      <w:iCs/>
      <w:caps/>
      <w:color w:val="000000" w:themeColor="text1"/>
      <w:sz w:val="24"/>
      <w:lang w:val="en-GB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3D12E50A92B8408FA9CDF2F30EEDA407">
    <w:name w:val="3D12E50A92B8408FA9CDF2F30EEDA407"/>
  </w:style>
  <w:style w:type="paragraph" w:customStyle="1" w:styleId="8FBBDCB84CA54A588897F78629E3E657">
    <w:name w:val="8FBBDCB84CA54A588897F78629E3E657"/>
  </w:style>
  <w:style w:type="character" w:styleId="Paikkamerkkiteksti">
    <w:name w:val="Placeholder Text"/>
    <w:basedOn w:val="Kappaleenoletusfontti"/>
    <w:uiPriority w:val="16"/>
    <w:rsid w:val="005A5AAF"/>
    <w:rPr>
      <w:color w:val="auto"/>
    </w:rPr>
  </w:style>
  <w:style w:type="paragraph" w:customStyle="1" w:styleId="13DB2809487A439596B35DC91974E504">
    <w:name w:val="13DB2809487A439596B35DC91974E504"/>
  </w:style>
  <w:style w:type="character" w:customStyle="1" w:styleId="Otsikko4Char">
    <w:name w:val="Otsikko 4 Char"/>
    <w:basedOn w:val="Kappaleenoletusfontti"/>
    <w:link w:val="Otsikko4"/>
    <w:uiPriority w:val="9"/>
    <w:rPr>
      <w:rFonts w:asciiTheme="majorHAnsi" w:eastAsiaTheme="majorEastAsia" w:hAnsiTheme="majorHAnsi" w:cstheme="majorHAnsi"/>
      <w:iCs/>
      <w:caps/>
      <w:color w:val="000000" w:themeColor="text1"/>
      <w:sz w:val="24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ita">
      <a:dk1>
        <a:sysClr val="windowText" lastClr="000000"/>
      </a:dk1>
      <a:lt1>
        <a:sysClr val="window" lastClr="FFFFFF"/>
      </a:lt1>
      <a:dk2>
        <a:srgbClr val="60247E"/>
      </a:dk2>
      <a:lt2>
        <a:srgbClr val="F0F0F1"/>
      </a:lt2>
      <a:accent1>
        <a:srgbClr val="0093D7"/>
      </a:accent1>
      <a:accent2>
        <a:srgbClr val="C30049"/>
      </a:accent2>
      <a:accent3>
        <a:srgbClr val="199167"/>
      </a:accent3>
      <a:accent4>
        <a:srgbClr val="EEC10B"/>
      </a:accent4>
      <a:accent5>
        <a:srgbClr val="000000"/>
      </a:accent5>
      <a:accent6>
        <a:srgbClr val="959595"/>
      </a:accent6>
      <a:hlink>
        <a:srgbClr val="60247E"/>
      </a:hlink>
      <a:folHlink>
        <a:srgbClr val="60247E"/>
      </a:folHlink>
    </a:clrScheme>
    <a:fontScheme name="Vitalab erikois">
      <a:majorFont>
        <a:latin typeface="Nunito"/>
        <a:ea typeface=""/>
        <a:cs typeface=""/>
      </a:majorFont>
      <a:minorFont>
        <a:latin typeface="Fausti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90A744-4652-4896-AE90-CD862182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 Erikoisfonteilla.dotx</Template>
  <TotalTime>1</TotalTime>
  <Pages>3</Pages>
  <Words>362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Kotiutettavia tutkimuksia: CEA, CA19-9, CA15-3, CA12-5 ja Mg</vt:lpstr>
    </vt:vector>
  </TitlesOfParts>
  <Company>Vita Laboratoriot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Kotiutettavia tutkimuksia: CEA, CA19-9, CA15-3, CA12-5 ja Mg</dc:title>
  <dc:subject>Tiedote</dc:subject>
  <dc:creator>MH</dc:creator>
  <cp:keywords/>
  <dc:description/>
  <cp:lastModifiedBy>Minna Nykänen</cp:lastModifiedBy>
  <cp:revision>2</cp:revision>
  <dcterms:created xsi:type="dcterms:W3CDTF">2024-06-06T13:12:00Z</dcterms:created>
  <dcterms:modified xsi:type="dcterms:W3CDTF">2024-06-06T13:12:00Z</dcterms:modified>
</cp:coreProperties>
</file>